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7C6C" w:rsidRDefault="00727C6C" w:rsidP="00313706">
      <w:pPr>
        <w:spacing w:line="240" w:lineRule="auto"/>
        <w:rPr>
          <w:rFonts w:ascii="Times New Roman" w:hAnsi="Times New Roman" w:cs="Times New Roman"/>
          <w:color w:val="008000"/>
          <w:sz w:val="72"/>
          <w:szCs w:val="72"/>
          <w:lang w:val="uk-UA"/>
        </w:rPr>
      </w:pPr>
    </w:p>
    <w:p w:rsidR="00727C6C" w:rsidRPr="00313706" w:rsidRDefault="00727C6C" w:rsidP="00313706">
      <w:pPr>
        <w:spacing w:line="240" w:lineRule="auto"/>
        <w:jc w:val="center"/>
        <w:rPr>
          <w:rFonts w:ascii="Times New Roman" w:hAnsi="Times New Roman" w:cs="Times New Roman"/>
          <w:color w:val="008000"/>
          <w:sz w:val="72"/>
          <w:szCs w:val="72"/>
          <w:lang w:val="uk-UA"/>
        </w:rPr>
      </w:pPr>
      <w:r w:rsidRPr="00313706">
        <w:rPr>
          <w:rFonts w:ascii="Times New Roman" w:hAnsi="Times New Roman" w:cs="Times New Roman"/>
          <w:color w:val="008000"/>
          <w:sz w:val="72"/>
          <w:szCs w:val="72"/>
          <w:lang w:val="uk-UA"/>
        </w:rPr>
        <w:t xml:space="preserve">Активізація </w:t>
      </w:r>
    </w:p>
    <w:p w:rsidR="00727C6C" w:rsidRPr="00313706" w:rsidRDefault="00727C6C" w:rsidP="00313706">
      <w:pPr>
        <w:spacing w:line="240" w:lineRule="auto"/>
        <w:jc w:val="center"/>
        <w:rPr>
          <w:rFonts w:ascii="Times New Roman" w:hAnsi="Times New Roman" w:cs="Times New Roman"/>
          <w:color w:val="008000"/>
          <w:sz w:val="72"/>
          <w:szCs w:val="72"/>
          <w:lang w:val="uk-UA"/>
        </w:rPr>
      </w:pPr>
      <w:r w:rsidRPr="00313706">
        <w:rPr>
          <w:rFonts w:ascii="Times New Roman" w:hAnsi="Times New Roman" w:cs="Times New Roman"/>
          <w:color w:val="008000"/>
          <w:sz w:val="72"/>
          <w:szCs w:val="72"/>
          <w:lang w:val="uk-UA"/>
        </w:rPr>
        <w:t>пізнавальної діяльності та творчих можливостей учнів шляхом створення ситуації успіху під час проведення виховного заходу</w:t>
      </w:r>
    </w:p>
    <w:p w:rsidR="00727C6C" w:rsidRDefault="00727C6C" w:rsidP="00313706">
      <w:pPr>
        <w:spacing w:line="240" w:lineRule="auto"/>
        <w:jc w:val="center"/>
        <w:rPr>
          <w:rFonts w:ascii="Times New Roman" w:hAnsi="Times New Roman" w:cs="Times New Roman"/>
          <w:color w:val="800000"/>
          <w:sz w:val="72"/>
          <w:szCs w:val="72"/>
          <w:lang w:val="uk-UA"/>
        </w:rPr>
      </w:pPr>
      <w:r w:rsidRPr="00313706">
        <w:rPr>
          <w:rFonts w:ascii="Times New Roman" w:hAnsi="Times New Roman" w:cs="Times New Roman"/>
          <w:color w:val="800000"/>
          <w:sz w:val="72"/>
          <w:szCs w:val="72"/>
          <w:lang w:val="uk-UA"/>
        </w:rPr>
        <w:t xml:space="preserve">«Толерантність – </w:t>
      </w:r>
    </w:p>
    <w:p w:rsidR="00727C6C" w:rsidRPr="00313706" w:rsidRDefault="00727C6C" w:rsidP="00313706">
      <w:pPr>
        <w:spacing w:line="240" w:lineRule="auto"/>
        <w:jc w:val="center"/>
        <w:rPr>
          <w:rFonts w:ascii="Times New Roman" w:hAnsi="Times New Roman" w:cs="Times New Roman"/>
          <w:color w:val="800000"/>
          <w:sz w:val="72"/>
          <w:szCs w:val="72"/>
          <w:lang w:val="uk-UA"/>
        </w:rPr>
      </w:pPr>
      <w:r w:rsidRPr="00313706">
        <w:rPr>
          <w:rFonts w:ascii="Times New Roman" w:hAnsi="Times New Roman" w:cs="Times New Roman"/>
          <w:color w:val="800000"/>
          <w:sz w:val="72"/>
          <w:szCs w:val="72"/>
          <w:lang w:val="uk-UA"/>
        </w:rPr>
        <w:t>шлях до успіху»</w:t>
      </w:r>
    </w:p>
    <w:p w:rsidR="00727C6C" w:rsidRPr="00313706" w:rsidRDefault="00727C6C">
      <w:pPr>
        <w:spacing w:line="240" w:lineRule="auto"/>
        <w:rPr>
          <w:rFonts w:ascii="Times New Roman" w:hAnsi="Times New Roman" w:cs="Times New Roman"/>
          <w:sz w:val="72"/>
          <w:szCs w:val="72"/>
          <w:lang w:val="uk-UA"/>
        </w:rPr>
      </w:pPr>
    </w:p>
    <w:p w:rsidR="00727C6C" w:rsidRPr="00313706" w:rsidRDefault="00727C6C" w:rsidP="00313706">
      <w:pPr>
        <w:spacing w:line="240" w:lineRule="auto"/>
        <w:jc w:val="right"/>
        <w:rPr>
          <w:rFonts w:ascii="Times New Roman" w:hAnsi="Times New Roman" w:cs="Times New Roman"/>
          <w:color w:val="333399"/>
          <w:sz w:val="52"/>
          <w:szCs w:val="52"/>
          <w:lang w:val="uk-UA"/>
        </w:rPr>
      </w:pPr>
      <w:r w:rsidRPr="00313706">
        <w:rPr>
          <w:rFonts w:ascii="Times New Roman" w:hAnsi="Times New Roman" w:cs="Times New Roman"/>
          <w:color w:val="333399"/>
          <w:sz w:val="52"/>
          <w:szCs w:val="52"/>
          <w:lang w:val="uk-UA"/>
        </w:rPr>
        <w:t>Підготувала Яненко С.М.,</w:t>
      </w:r>
    </w:p>
    <w:p w:rsidR="00727C6C" w:rsidRPr="00313706" w:rsidRDefault="00727C6C" w:rsidP="00313706">
      <w:pPr>
        <w:spacing w:line="240" w:lineRule="auto"/>
        <w:jc w:val="right"/>
        <w:rPr>
          <w:rFonts w:ascii="Times New Roman" w:hAnsi="Times New Roman" w:cs="Times New Roman"/>
          <w:color w:val="333399"/>
          <w:sz w:val="52"/>
          <w:szCs w:val="52"/>
          <w:lang w:val="uk-UA"/>
        </w:rPr>
      </w:pPr>
      <w:r w:rsidRPr="00313706">
        <w:rPr>
          <w:rFonts w:ascii="Times New Roman" w:hAnsi="Times New Roman" w:cs="Times New Roman"/>
          <w:color w:val="333399"/>
          <w:sz w:val="52"/>
          <w:szCs w:val="52"/>
          <w:lang w:val="uk-UA"/>
        </w:rPr>
        <w:t xml:space="preserve">учитель  вищої категорії, </w:t>
      </w:r>
    </w:p>
    <w:p w:rsidR="00727C6C" w:rsidRPr="00313706" w:rsidRDefault="00727C6C" w:rsidP="00313706">
      <w:pPr>
        <w:spacing w:line="240" w:lineRule="auto"/>
        <w:jc w:val="right"/>
        <w:rPr>
          <w:rFonts w:ascii="Times New Roman" w:hAnsi="Times New Roman" w:cs="Times New Roman"/>
          <w:color w:val="333399"/>
          <w:sz w:val="52"/>
          <w:szCs w:val="52"/>
          <w:lang w:val="uk-UA"/>
        </w:rPr>
      </w:pPr>
      <w:r w:rsidRPr="00313706">
        <w:rPr>
          <w:rFonts w:ascii="Times New Roman" w:hAnsi="Times New Roman" w:cs="Times New Roman"/>
          <w:color w:val="333399"/>
          <w:sz w:val="52"/>
          <w:szCs w:val="52"/>
          <w:lang w:val="uk-UA"/>
        </w:rPr>
        <w:t>учитель-методист</w:t>
      </w:r>
    </w:p>
    <w:p w:rsidR="00727C6C" w:rsidRPr="00313706" w:rsidRDefault="00727C6C" w:rsidP="00313706">
      <w:pPr>
        <w:spacing w:line="240" w:lineRule="auto"/>
        <w:jc w:val="right"/>
        <w:rPr>
          <w:rFonts w:ascii="Times New Roman" w:hAnsi="Times New Roman" w:cs="Times New Roman"/>
          <w:color w:val="333399"/>
          <w:sz w:val="52"/>
          <w:szCs w:val="52"/>
          <w:lang w:val="uk-UA"/>
        </w:rPr>
      </w:pPr>
      <w:r w:rsidRPr="00313706">
        <w:rPr>
          <w:rFonts w:ascii="Times New Roman" w:hAnsi="Times New Roman" w:cs="Times New Roman"/>
          <w:color w:val="333399"/>
          <w:sz w:val="52"/>
          <w:szCs w:val="52"/>
          <w:lang w:val="uk-UA"/>
        </w:rPr>
        <w:t xml:space="preserve">Кременчуцької гімназії №5 </w:t>
      </w:r>
    </w:p>
    <w:p w:rsidR="00727C6C" w:rsidRPr="00313706" w:rsidRDefault="00727C6C" w:rsidP="00313706">
      <w:pPr>
        <w:spacing w:line="240" w:lineRule="auto"/>
        <w:jc w:val="right"/>
        <w:rPr>
          <w:rFonts w:ascii="Times New Roman" w:hAnsi="Times New Roman" w:cs="Times New Roman"/>
          <w:color w:val="333399"/>
          <w:sz w:val="52"/>
          <w:szCs w:val="52"/>
          <w:lang w:val="uk-UA"/>
        </w:rPr>
      </w:pPr>
      <w:r w:rsidRPr="00313706">
        <w:rPr>
          <w:rFonts w:ascii="Times New Roman" w:hAnsi="Times New Roman" w:cs="Times New Roman"/>
          <w:color w:val="333399"/>
          <w:sz w:val="52"/>
          <w:szCs w:val="52"/>
          <w:lang w:val="uk-UA"/>
        </w:rPr>
        <w:t>імені Т.Г. Шевченка</w:t>
      </w:r>
    </w:p>
    <w:p w:rsidR="00727C6C" w:rsidRPr="00313706" w:rsidRDefault="00727C6C" w:rsidP="00313706">
      <w:pPr>
        <w:spacing w:line="240" w:lineRule="auto"/>
        <w:jc w:val="right"/>
        <w:rPr>
          <w:rFonts w:ascii="Times New Roman" w:hAnsi="Times New Roman" w:cs="Times New Roman"/>
          <w:color w:val="333399"/>
          <w:sz w:val="52"/>
          <w:szCs w:val="52"/>
          <w:lang w:val="uk-UA"/>
        </w:rPr>
      </w:pPr>
    </w:p>
    <w:p w:rsidR="00727C6C" w:rsidRDefault="00727C6C" w:rsidP="00313706">
      <w:pPr>
        <w:spacing w:line="240" w:lineRule="auto"/>
        <w:jc w:val="right"/>
        <w:rPr>
          <w:rFonts w:ascii="Times New Roman" w:hAnsi="Times New Roman" w:cs="Times New Roman"/>
          <w:sz w:val="52"/>
          <w:szCs w:val="52"/>
          <w:lang w:val="uk-UA"/>
        </w:rPr>
      </w:pPr>
    </w:p>
    <w:p w:rsidR="00727C6C" w:rsidRDefault="00727C6C" w:rsidP="00313706">
      <w:pPr>
        <w:spacing w:line="240" w:lineRule="auto"/>
        <w:jc w:val="right"/>
        <w:rPr>
          <w:rFonts w:ascii="Times New Roman" w:hAnsi="Times New Roman" w:cs="Times New Roman"/>
          <w:sz w:val="52"/>
          <w:szCs w:val="52"/>
          <w:lang w:val="uk-UA"/>
        </w:rPr>
      </w:pPr>
    </w:p>
    <w:p w:rsidR="00727C6C" w:rsidRDefault="00727C6C" w:rsidP="003137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7C6C" w:rsidRDefault="00727C6C" w:rsidP="003137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7C6C" w:rsidRPr="00313706" w:rsidRDefault="00727C6C" w:rsidP="003137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Кременчук, 2014</w:t>
      </w:r>
    </w:p>
    <w:p w:rsidR="00727C6C" w:rsidRPr="00313706" w:rsidRDefault="00727C6C" w:rsidP="00861516">
      <w:pPr>
        <w:spacing w:line="360" w:lineRule="auto"/>
        <w:jc w:val="center"/>
        <w:rPr>
          <w:color w:val="008000"/>
          <w:lang w:val="uk-UA"/>
        </w:rPr>
      </w:pPr>
      <w:r w:rsidRPr="00313706">
        <w:rPr>
          <w:rFonts w:ascii="Times New Roman" w:hAnsi="Times New Roman" w:cs="Times New Roman"/>
          <w:b/>
          <w:color w:val="008000"/>
          <w:sz w:val="28"/>
          <w:lang w:val="uk-UA"/>
        </w:rPr>
        <w:t>ТОЛЕРАНТНІСТЬ  - ШЛЯХ ДО УСПІХУ</w:t>
      </w:r>
    </w:p>
    <w:p w:rsidR="00727C6C" w:rsidRPr="00313706" w:rsidRDefault="00727C6C" w:rsidP="00861516">
      <w:pPr>
        <w:spacing w:line="360" w:lineRule="auto"/>
        <w:jc w:val="center"/>
        <w:rPr>
          <w:color w:val="008000"/>
        </w:rPr>
      </w:pPr>
      <w:r w:rsidRPr="00313706">
        <w:rPr>
          <w:rFonts w:ascii="Times New Roman" w:hAnsi="Times New Roman" w:cs="Times New Roman"/>
          <w:b/>
          <w:i/>
          <w:color w:val="008000"/>
          <w:sz w:val="28"/>
        </w:rPr>
        <w:t>(</w:t>
      </w:r>
      <w:r w:rsidRPr="00313706">
        <w:rPr>
          <w:rFonts w:ascii="Times New Roman" w:hAnsi="Times New Roman" w:cs="Times New Roman"/>
          <w:b/>
          <w:i/>
          <w:color w:val="008000"/>
          <w:sz w:val="28"/>
          <w:lang w:val="uk-UA"/>
        </w:rPr>
        <w:t xml:space="preserve">виховний захід </w:t>
      </w:r>
      <w:r w:rsidRPr="00313706">
        <w:rPr>
          <w:rFonts w:ascii="Times New Roman" w:hAnsi="Times New Roman" w:cs="Times New Roman"/>
          <w:b/>
          <w:i/>
          <w:color w:val="008000"/>
          <w:sz w:val="28"/>
        </w:rPr>
        <w:t xml:space="preserve">з елементами тренінгу для учнів </w:t>
      </w:r>
      <w:r w:rsidRPr="00313706">
        <w:rPr>
          <w:rFonts w:ascii="Times New Roman" w:hAnsi="Times New Roman" w:cs="Times New Roman"/>
          <w:b/>
          <w:i/>
          <w:color w:val="008000"/>
          <w:sz w:val="28"/>
          <w:lang w:val="uk-UA"/>
        </w:rPr>
        <w:t>9</w:t>
      </w:r>
      <w:r w:rsidRPr="00313706">
        <w:rPr>
          <w:rFonts w:ascii="Times New Roman" w:hAnsi="Times New Roman" w:cs="Times New Roman"/>
          <w:b/>
          <w:i/>
          <w:color w:val="008000"/>
          <w:sz w:val="28"/>
        </w:rPr>
        <w:t xml:space="preserve"> класу)</w:t>
      </w:r>
    </w:p>
    <w:p w:rsidR="00727C6C" w:rsidRDefault="00727C6C">
      <w:pPr>
        <w:spacing w:line="240" w:lineRule="auto"/>
        <w:jc w:val="both"/>
      </w:pP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b/>
          <w:sz w:val="28"/>
          <w:szCs w:val="28"/>
        </w:rPr>
        <w:t>Мета:</w:t>
      </w:r>
      <w:r w:rsidRPr="00E30EEC">
        <w:rPr>
          <w:rFonts w:ascii="Times New Roman" w:hAnsi="Times New Roman" w:cs="Times New Roman"/>
          <w:sz w:val="28"/>
          <w:szCs w:val="28"/>
        </w:rPr>
        <w:t xml:space="preserve"> ознайомити учнів із загальнолюдськими цінностями, розширити словниковий запас, розвивати гнучкість  мислення, формувати навички толерантного спілкування</w:t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t xml:space="preserve">, дати змогу учням повірити в себе, стати успішними, </w:t>
      </w:r>
      <w:r w:rsidRPr="00E30EE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виховувати спостережливість, уважність до інших людей; виховувати здатність бачити і розуміти відмінність іншої людини від себе, вчити встановлювати стосунки на доброзичливій основі; сприяти формуванню ціннісних установок на толерантне спілкування та навичок толерантної поведінки, звичок; виховувати чуйність, взаємоповагу, людяність, терпимість і небайдужість.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h.30j0zll" w:colFirst="0" w:colLast="0"/>
      <w:bookmarkEnd w:id="0"/>
      <w:r w:rsidRPr="00E30EEC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E30EEC">
        <w:rPr>
          <w:rFonts w:ascii="Times New Roman" w:hAnsi="Times New Roman" w:cs="Times New Roman"/>
          <w:sz w:val="28"/>
          <w:szCs w:val="28"/>
        </w:rPr>
        <w:t xml:space="preserve"> аркуші формату А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30EEC">
        <w:rPr>
          <w:rFonts w:ascii="Times New Roman" w:hAnsi="Times New Roman" w:cs="Times New Roman"/>
          <w:sz w:val="28"/>
          <w:szCs w:val="28"/>
        </w:rPr>
        <w:t>4, фломастери, маркери, бланки до тесту «Риси толерантності».</w:t>
      </w:r>
    </w:p>
    <w:p w:rsidR="00727C6C" w:rsidRPr="00E30EEC" w:rsidRDefault="00727C6C" w:rsidP="00861516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  <w:lang w:val="uk-UA"/>
        </w:rPr>
      </w:pPr>
    </w:p>
    <w:p w:rsidR="00727C6C" w:rsidRPr="00E30EEC" w:rsidRDefault="00727C6C" w:rsidP="00861516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/>
          <w:i/>
          <w:sz w:val="28"/>
          <w:szCs w:val="28"/>
        </w:rPr>
      </w:pPr>
      <w:r w:rsidRPr="00E30EEC">
        <w:rPr>
          <w:i/>
          <w:sz w:val="28"/>
          <w:szCs w:val="28"/>
        </w:rPr>
        <w:t>Перед великим розумом я схиляю голову,</w:t>
      </w:r>
      <w:r w:rsidRPr="00E30EEC">
        <w:rPr>
          <w:i/>
          <w:sz w:val="28"/>
          <w:szCs w:val="28"/>
        </w:rPr>
        <w:br/>
        <w:t>Перед великим серцем я стаю навколішки.</w:t>
      </w:r>
      <w:r w:rsidRPr="00E30EEC">
        <w:rPr>
          <w:i/>
          <w:sz w:val="28"/>
          <w:szCs w:val="28"/>
        </w:rPr>
        <w:br/>
      </w:r>
      <w:r w:rsidRPr="00E30EEC">
        <w:rPr>
          <w:b/>
          <w:i/>
          <w:sz w:val="28"/>
          <w:szCs w:val="28"/>
        </w:rPr>
        <w:t>Гете</w:t>
      </w:r>
    </w:p>
    <w:p w:rsidR="00727C6C" w:rsidRPr="00E30EEC" w:rsidRDefault="00727C6C" w:rsidP="003137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C6C" w:rsidRPr="00E30EEC" w:rsidRDefault="00727C6C" w:rsidP="008615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h.1fob9te" w:colFirst="0" w:colLast="0"/>
      <w:bookmarkEnd w:id="1"/>
      <w:r w:rsidRPr="00E30EEC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27C6C" w:rsidRPr="003D14F5" w:rsidRDefault="00727C6C" w:rsidP="00861516">
      <w:pPr>
        <w:spacing w:line="360" w:lineRule="auto"/>
        <w:ind w:left="720" w:hanging="29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D14F5">
        <w:rPr>
          <w:rFonts w:ascii="Times New Roman" w:hAnsi="Times New Roman" w:cs="Times New Roman"/>
          <w:b/>
          <w:sz w:val="28"/>
          <w:szCs w:val="28"/>
          <w:u w:val="single"/>
        </w:rPr>
        <w:t>І.</w:t>
      </w:r>
      <w:r w:rsidRPr="003D14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14F5">
        <w:rPr>
          <w:rFonts w:ascii="Times New Roman" w:hAnsi="Times New Roman" w:cs="Times New Roman"/>
          <w:b/>
          <w:sz w:val="28"/>
          <w:szCs w:val="28"/>
          <w:u w:val="single"/>
        </w:rPr>
        <w:t>Організаційний момент</w:t>
      </w:r>
    </w:p>
    <w:p w:rsidR="00727C6C" w:rsidRPr="00E30EEC" w:rsidRDefault="00727C6C" w:rsidP="00861516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E30EEC">
        <w:rPr>
          <w:rFonts w:ascii="Times New Roman" w:hAnsi="Times New Roman" w:cs="Times New Roman"/>
          <w:b/>
          <w:sz w:val="28"/>
          <w:szCs w:val="28"/>
        </w:rPr>
        <w:t>ривітання</w:t>
      </w:r>
    </w:p>
    <w:p w:rsidR="00727C6C" w:rsidRPr="00E30EEC" w:rsidRDefault="00727C6C" w:rsidP="00861516">
      <w:pPr>
        <w:spacing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30EE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Прийом «Загальна радість»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0EEC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Добридень усім присутнім! Рада бачити вас у гарному настрої. Сподіваюся, </w:t>
      </w:r>
      <w:r w:rsidRPr="00E30EE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наша</w:t>
      </w:r>
      <w:r w:rsidRPr="00E30EE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спільна робота не буде марною, а знання, які ви отримаєте, знадобляться вам.</w:t>
      </w:r>
    </w:p>
    <w:p w:rsidR="00727C6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h.3znysh7" w:colFirst="0" w:colLast="0"/>
      <w:bookmarkEnd w:id="2"/>
      <w:r w:rsidRPr="00E30EEC">
        <w:rPr>
          <w:rFonts w:ascii="Times New Roman" w:hAnsi="Times New Roman" w:cs="Times New Roman"/>
          <w:sz w:val="28"/>
          <w:szCs w:val="28"/>
        </w:rPr>
        <w:t xml:space="preserve">Усмішка по колу та потискання рук. </w:t>
      </w:r>
    </w:p>
    <w:p w:rsidR="00727C6C" w:rsidRPr="0081573F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C6C" w:rsidRPr="003D14F5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D14F5">
        <w:rPr>
          <w:rFonts w:ascii="Times New Roman" w:hAnsi="Times New Roman" w:cs="Times New Roman"/>
          <w:b/>
          <w:sz w:val="28"/>
          <w:szCs w:val="28"/>
          <w:u w:val="single"/>
        </w:rPr>
        <w:t>ІІ. Мотивація навчальної діяльності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30EE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Прийом внесення мотиву</w:t>
      </w:r>
    </w:p>
    <w:p w:rsidR="00727C6C" w:rsidRPr="00E30EEC" w:rsidRDefault="00727C6C" w:rsidP="00861516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  <w:u w:val="single"/>
          <w:lang w:val="uk-UA"/>
        </w:rPr>
      </w:pPr>
      <w:r w:rsidRPr="00E30EEC">
        <w:rPr>
          <w:i/>
          <w:sz w:val="28"/>
          <w:szCs w:val="28"/>
          <w:u w:val="single"/>
        </w:rPr>
        <w:t>Французький філософ – просвітитель XVIII ст. Вольтер казав: « Ваші ідеї мені глибоко огидні, але я віддам життя за право їх виголошувати!».</w:t>
      </w:r>
      <w:r w:rsidRPr="00E30EEC">
        <w:rPr>
          <w:i/>
          <w:sz w:val="28"/>
          <w:szCs w:val="28"/>
          <w:u w:val="single"/>
        </w:rPr>
        <w:br/>
        <w:t>Погодьтеся, що досить важливо терпимо, з розумінням, толерантно ставитися до поглядів, переконань, думок, традицій інших людей.</w:t>
      </w:r>
      <w:r w:rsidRPr="00E30EEC">
        <w:rPr>
          <w:i/>
          <w:sz w:val="28"/>
          <w:szCs w:val="28"/>
          <w:u w:val="single"/>
          <w:lang w:val="uk-UA"/>
        </w:rPr>
        <w:t xml:space="preserve"> Тому кожному важливі знання про толерантність. Чи не вважаєте ви, що о</w:t>
      </w:r>
      <w:r w:rsidRPr="00E30EEC">
        <w:rPr>
          <w:i/>
          <w:sz w:val="28"/>
          <w:szCs w:val="28"/>
          <w:u w:val="single"/>
        </w:rPr>
        <w:t>станнім часом стало модним говорити про толерантність. Для нашої свідомості поняття «толерантність» незвичне. Нам ближче наше слово «терпимість».</w:t>
      </w:r>
    </w:p>
    <w:p w:rsidR="00727C6C" w:rsidRPr="00E30EEC" w:rsidRDefault="00727C6C" w:rsidP="007147CA">
      <w:pPr>
        <w:pStyle w:val="NormalWeb"/>
        <w:shd w:val="clear" w:color="auto" w:fill="FFFFFF"/>
        <w:spacing w:before="0" w:beforeAutospacing="0" w:after="0" w:afterAutospacing="0" w:line="300" w:lineRule="atLeast"/>
        <w:ind w:firstLine="360"/>
        <w:jc w:val="both"/>
        <w:rPr>
          <w:i/>
          <w:sz w:val="28"/>
          <w:szCs w:val="28"/>
          <w:u w:val="single"/>
          <w:lang w:val="uk-UA"/>
        </w:rPr>
      </w:pPr>
    </w:p>
    <w:p w:rsidR="00727C6C" w:rsidRPr="003D14F5" w:rsidRDefault="00727C6C" w:rsidP="00861516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uk-UA"/>
        </w:rPr>
      </w:pPr>
      <w:r w:rsidRPr="003D14F5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uk-UA"/>
        </w:rPr>
        <w:t>ІІІ. Основна частина</w:t>
      </w:r>
    </w:p>
    <w:p w:rsidR="00727C6C" w:rsidRPr="00E30EEC" w:rsidRDefault="00727C6C" w:rsidP="00861516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30EE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(Звучить музика 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>музика Альбіноні "Адажіо")</w:t>
      </w:r>
      <w:r w:rsidRPr="00E30EEC">
        <w:rPr>
          <w:rFonts w:ascii="Times New Roman" w:hAnsi="Times New Roman" w:cs="Times New Roman"/>
          <w:sz w:val="28"/>
          <w:szCs w:val="28"/>
        </w:rPr>
        <w:br/>
      </w:r>
      <w:r w:rsidRPr="00E30E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Pr="00E30EE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Слово вчителя</w:t>
      </w:r>
    </w:p>
    <w:p w:rsidR="00727C6C" w:rsidRPr="0081573F" w:rsidRDefault="00727C6C" w:rsidP="00861516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uk-UA"/>
        </w:rPr>
      </w:pPr>
      <w:r w:rsidRPr="0081573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uk-UA"/>
        </w:rPr>
        <w:t>Прийом «Мобілізація активності</w:t>
      </w:r>
    </w:p>
    <w:p w:rsidR="00727C6C" w:rsidRPr="00E30EEC" w:rsidRDefault="00727C6C" w:rsidP="00861516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</w:pPr>
      <w:r w:rsidRPr="00E30EE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З чим у вас асоціюється толерантність.</w:t>
      </w:r>
    </w:p>
    <w:p w:rsidR="00727C6C" w:rsidRPr="00E30EEC" w:rsidRDefault="00727C6C" w:rsidP="00861516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E30EE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Асоціативний кущ</w:t>
      </w:r>
    </w:p>
    <w:p w:rsidR="00727C6C" w:rsidRPr="0081573F" w:rsidRDefault="00727C6C" w:rsidP="00861516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15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Толерантність – ввічливість, терпимість, взаємоповага, культура, самовираження, самовиявлення, спілкування, досягнення успіху.</w:t>
      </w:r>
    </w:p>
    <w:p w:rsidR="00727C6C" w:rsidRPr="0081573F" w:rsidRDefault="00727C6C" w:rsidP="00861516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uk-UA"/>
        </w:rPr>
      </w:pPr>
      <w:r w:rsidRPr="0081573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uk-UA"/>
        </w:rPr>
        <w:t>Прийом «Невтручання»</w:t>
      </w:r>
    </w:p>
    <w:p w:rsidR="00727C6C" w:rsidRPr="00E30EEC" w:rsidRDefault="00727C6C" w:rsidP="00861516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Максимальне надання самостійності у вирішенні проблеми.</w:t>
      </w:r>
    </w:p>
    <w:p w:rsidR="00727C6C" w:rsidRPr="00E30EEC" w:rsidRDefault="00727C6C" w:rsidP="00861516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Мозковий штурм</w:t>
      </w:r>
    </w:p>
    <w:p w:rsidR="00727C6C" w:rsidRPr="00E30EEC" w:rsidRDefault="00727C6C" w:rsidP="00861516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color w:val="auto"/>
          <w:sz w:val="28"/>
          <w:szCs w:val="28"/>
          <w:lang w:val="uk-UA"/>
        </w:rPr>
        <w:t>Як ви розумієте  поняття «толерантна людина»?</w:t>
      </w:r>
    </w:p>
    <w:p w:rsidR="00727C6C" w:rsidRPr="00E30EEC" w:rsidRDefault="00727C6C" w:rsidP="00861516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2. Розповідь учителя</w:t>
      </w:r>
    </w:p>
    <w:p w:rsidR="00727C6C" w:rsidRPr="00E30EEC" w:rsidRDefault="00727C6C" w:rsidP="00861516">
      <w:pPr>
        <w:shd w:val="clear" w:color="auto" w:fill="FFFFFF"/>
        <w:spacing w:after="15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9pt;margin-top:27.5pt;width:225pt;height:146.25pt;z-index:251658240">
            <v:imagedata r:id="rId5" r:href="rId6"/>
            <w10:wrap type="square"/>
          </v:shape>
        </w:pict>
      </w:r>
      <w:r w:rsidRPr="00E30EEC">
        <w:rPr>
          <w:rFonts w:ascii="Times New Roman" w:hAnsi="Times New Roman" w:cs="Times New Roman"/>
          <w:sz w:val="28"/>
          <w:szCs w:val="28"/>
        </w:rPr>
        <w:t>У перекладі з латинської </w:t>
      </w:r>
      <w:r w:rsidRPr="00E30EEC">
        <w:rPr>
          <w:rFonts w:ascii="Times New Roman" w:hAnsi="Times New Roman" w:cs="Times New Roman"/>
          <w:i/>
          <w:iCs/>
          <w:sz w:val="28"/>
          <w:szCs w:val="28"/>
        </w:rPr>
        <w:t>«tolerance»</w:t>
      </w:r>
      <w:r w:rsidRPr="00E30EEC">
        <w:rPr>
          <w:rFonts w:ascii="Times New Roman" w:hAnsi="Times New Roman" w:cs="Times New Roman"/>
          <w:sz w:val="28"/>
          <w:szCs w:val="28"/>
        </w:rPr>
        <w:t> означає «терпіння».</w:t>
      </w:r>
    </w:p>
    <w:p w:rsidR="00727C6C" w:rsidRPr="00E30EEC" w:rsidRDefault="00727C6C" w:rsidP="00861516">
      <w:pPr>
        <w:shd w:val="clear" w:color="auto" w:fill="FFFFFF"/>
        <w:spacing w:after="15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Це слово в медицині позначає здатність організму переносити вплив тих чи інших чинників. У суспільстві толерантність означає терпимість до інших думок, поглядів, традицій.</w:t>
      </w:r>
    </w:p>
    <w:p w:rsidR="00727C6C" w:rsidRPr="00E30EEC" w:rsidRDefault="00727C6C" w:rsidP="00861516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Життя суспільства, як і життя окремої людини, ґрунтується на впливі ідей, поглядів, теорій. За часи історії людства їх промайнуло чимало. Вони оволодівали розумом людей на більший чи менший термін. Деякі з них закликали до барикад, призводили до війн, ставали підставою для створення «образу ворога» з іншого народу.</w:t>
      </w:r>
    </w:p>
    <w:p w:rsidR="00727C6C" w:rsidRPr="00E30EEC" w:rsidRDefault="00727C6C" w:rsidP="00861516">
      <w:pPr>
        <w:shd w:val="clear" w:color="auto" w:fill="FFFFFF"/>
        <w:spacing w:after="15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</w:rPr>
        <w:t xml:space="preserve">Але з розвитком суспільства до людей прийшло розуміння, що Земля не є надто великою, вона – наш спільний дім, всі люди в якому – сусіди. А для того, щоб людство успішно розвивалося, треба знаходити спільну мову. У безмежному морі різноманітних культур, релігій, думок, ідей, що належать людям різних країн на планеті, на допомогу має прийти «рятувальне коло» толерантності. Ще у ХVIII ст. французький філософ-просвітитель Франсуа-Марі Вольтер сказав свою знамениту фразу: </w:t>
      </w:r>
      <w:r w:rsidRPr="00E30EEC">
        <w:rPr>
          <w:rFonts w:ascii="Times New Roman" w:hAnsi="Times New Roman" w:cs="Times New Roman"/>
          <w:b/>
          <w:i/>
          <w:sz w:val="28"/>
          <w:szCs w:val="28"/>
        </w:rPr>
        <w:t>«Ваша думка для мене глибоко ворожа, але за Ваше право висловити її я готовий віддати своє життя».</w:t>
      </w:r>
    </w:p>
    <w:p w:rsidR="00727C6C" w:rsidRDefault="00727C6C" w:rsidP="00861516">
      <w:pPr>
        <w:shd w:val="clear" w:color="auto" w:fill="FFFFFF"/>
        <w:spacing w:after="15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30EE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3. </w:t>
      </w:r>
      <w:r w:rsidRPr="00E30E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Вправа "Тлумачний словник"</w:t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>(словникова робота)</w:t>
      </w:r>
    </w:p>
    <w:p w:rsidR="00727C6C" w:rsidRPr="0081573F" w:rsidRDefault="00727C6C" w:rsidP="00861516">
      <w:pPr>
        <w:shd w:val="clear" w:color="auto" w:fill="FFFFFF"/>
        <w:spacing w:after="15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uk-UA"/>
        </w:rPr>
      </w:pPr>
      <w:r w:rsidRPr="0081573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uk-UA"/>
        </w:rPr>
        <w:t>Прийом «Персональна винятковість»</w:t>
      </w:r>
    </w:p>
    <w:p w:rsidR="00727C6C" w:rsidRPr="00E30EEC" w:rsidRDefault="00727C6C" w:rsidP="00861516">
      <w:pPr>
        <w:shd w:val="clear" w:color="auto" w:fill="FFFFFF"/>
        <w:spacing w:after="15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1573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Тільки тобі…. я можу доручити виконати цю вправу</w:t>
      </w:r>
      <w:r w:rsidRPr="0081573F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E30E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Толерантність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терпимість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>ерпиме,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>поважне</w:t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відношення людини до думок,поглядів,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>віри інших людей.</w:t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E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Нетерпимість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людська вада,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протилежна толерантності. Небажання та невміння людини терпеливо 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ставитися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когось чи чогось.</w:t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E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Повага 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>– почуття пошани,признання заслуг та високих позитивних якостей інших.</w:t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EE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Спілкування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взаємовідношення між людьми ,яке проявляється в обміні інформацією,взаємодії та сприйманні людини людиною.</w:t>
      </w:r>
    </w:p>
    <w:p w:rsidR="00727C6C" w:rsidRPr="00E30EEC" w:rsidRDefault="00727C6C" w:rsidP="00861516">
      <w:pPr>
        <w:shd w:val="clear" w:color="auto" w:fill="FFFFFF"/>
        <w:spacing w:after="15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 xml:space="preserve">Толерантність – це повага, сприйняття та розуміння багатого різноманіття культур нашого світу, форм самовираження та самовиявлення людської особистості. </w:t>
      </w:r>
    </w:p>
    <w:p w:rsidR="00727C6C" w:rsidRPr="00E30EEC" w:rsidRDefault="00727C6C" w:rsidP="00861516">
      <w:pPr>
        <w:shd w:val="clear" w:color="auto" w:fill="FFFFFF"/>
        <w:spacing w:after="15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b/>
          <w:sz w:val="28"/>
          <w:szCs w:val="28"/>
          <w:lang w:val="uk-UA"/>
        </w:rPr>
        <w:t>4. Вправа «Запитання – відповідь»</w:t>
      </w:r>
    </w:p>
    <w:p w:rsidR="00727C6C" w:rsidRPr="00E30EEC" w:rsidRDefault="00727C6C" w:rsidP="00861516">
      <w:pPr>
        <w:numPr>
          <w:ilvl w:val="0"/>
          <w:numId w:val="12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Як ви вважаєте, що сприяє формуванню толерантності?</w:t>
      </w:r>
    </w:p>
    <w:p w:rsidR="00727C6C" w:rsidRPr="00E30EEC" w:rsidRDefault="00727C6C" w:rsidP="00861516">
      <w:pPr>
        <w:shd w:val="clear" w:color="auto" w:fill="FFFFFF"/>
        <w:spacing w:after="15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Формуванню толерантності сприяють знання, відкритість, спілкування та сво</w:t>
      </w:r>
      <w:r w:rsidRPr="00E30EEC">
        <w:rPr>
          <w:rFonts w:ascii="Times New Roman" w:hAnsi="Times New Roman" w:cs="Times New Roman"/>
          <w:sz w:val="28"/>
          <w:szCs w:val="28"/>
        </w:rPr>
        <w:t>бода думки, совісті й переконань. Також толерантність – це єдність у різноманітті, те, що переходу від війни до культури миру. Для громадян це, передусім, активна позиція, що формується на основі визнання універсальних прав та основних свобод людини.</w:t>
      </w:r>
    </w:p>
    <w:p w:rsidR="00727C6C" w:rsidRDefault="00727C6C" w:rsidP="00861516">
      <w:pPr>
        <w:shd w:val="clear" w:color="auto" w:fill="FFFFFF"/>
        <w:spacing w:after="15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</w:rPr>
        <w:t>Сьогодні толерантність – яскравий показник ступеню демократичності кожної держави й одна з умов її розвитку. Політична толерантність є основою для плідних міжнародних відносин.</w:t>
      </w:r>
    </w:p>
    <w:p w:rsidR="00727C6C" w:rsidRPr="0081573F" w:rsidRDefault="00727C6C" w:rsidP="00861516">
      <w:pPr>
        <w:shd w:val="clear" w:color="auto" w:fill="FFFFFF"/>
        <w:spacing w:after="15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1573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Прийом «Неочікувана радість»</w:t>
      </w:r>
    </w:p>
    <w:p w:rsidR="00727C6C" w:rsidRPr="0081573F" w:rsidRDefault="00727C6C" w:rsidP="00861516">
      <w:pPr>
        <w:shd w:val="clear" w:color="auto" w:fill="FFFFFF"/>
        <w:spacing w:after="15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1573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Дехто з учнів, зокрема …, перевершив свої можливості в культурі спілкування, в ході обговорення поданої проблеми.</w:t>
      </w:r>
    </w:p>
    <w:p w:rsidR="00727C6C" w:rsidRPr="0081573F" w:rsidRDefault="00727C6C" w:rsidP="00861516">
      <w:pPr>
        <w:shd w:val="clear" w:color="auto" w:fill="FFFFFF"/>
        <w:spacing w:after="15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30E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1573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Прийом «Внесення мотиву»</w:t>
      </w:r>
    </w:p>
    <w:p w:rsidR="00727C6C" w:rsidRPr="00E30EEC" w:rsidRDefault="00727C6C" w:rsidP="00861516">
      <w:pPr>
        <w:shd w:val="clear" w:color="auto" w:fill="FFFFFF"/>
        <w:spacing w:after="15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Pr="00E30EEC">
        <w:rPr>
          <w:rFonts w:ascii="Times New Roman" w:hAnsi="Times New Roman" w:cs="Times New Roman"/>
          <w:b/>
          <w:sz w:val="28"/>
          <w:szCs w:val="28"/>
          <w:u w:val="single"/>
        </w:rPr>
        <w:t>щоб досягти успіху у власному житті,</w:t>
      </w:r>
      <w:r w:rsidRPr="00E30EEC">
        <w:rPr>
          <w:rFonts w:ascii="Times New Roman" w:hAnsi="Times New Roman" w:cs="Times New Roman"/>
          <w:sz w:val="28"/>
          <w:szCs w:val="28"/>
        </w:rPr>
        <w:t xml:space="preserve"> не витрачати сил на конфлікти, «побутові війни», кожному доцільно сформувати у собі толерантність як рису характеру. </w:t>
      </w:r>
    </w:p>
    <w:p w:rsidR="00727C6C" w:rsidRPr="00E30EEC" w:rsidRDefault="00727C6C" w:rsidP="00861516">
      <w:pPr>
        <w:shd w:val="clear" w:color="auto" w:fill="FFFFFF"/>
        <w:spacing w:after="15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- Як ви вважаєте, що для цього необхідно?</w:t>
      </w:r>
    </w:p>
    <w:p w:rsidR="00727C6C" w:rsidRPr="00E30EEC" w:rsidRDefault="00727C6C" w:rsidP="00861516">
      <w:pPr>
        <w:shd w:val="clear" w:color="auto" w:fill="FFFFFF"/>
        <w:spacing w:after="15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Для цього необхідно:</w:t>
      </w:r>
    </w:p>
    <w:p w:rsidR="00727C6C" w:rsidRPr="00E30EEC" w:rsidRDefault="00727C6C" w:rsidP="00861516">
      <w:pPr>
        <w:numPr>
          <w:ilvl w:val="0"/>
          <w:numId w:val="13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бути готовими до того, що всі люди різні – не кращі й гірші, а просто різні;</w:t>
      </w:r>
    </w:p>
    <w:p w:rsidR="00727C6C" w:rsidRPr="00E30EEC" w:rsidRDefault="00727C6C" w:rsidP="008615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навчитися сприймати людей такими, якими вони є, не намагаючись змінити в них те, що нам не подобається;</w:t>
      </w:r>
    </w:p>
    <w:p w:rsidR="00727C6C" w:rsidRPr="00E30EEC" w:rsidRDefault="00727C6C" w:rsidP="008615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цінувати в кожній людині особистість і поважати її думки, почуття, переконання незалежно від того, чи збігаються вони з нашими;</w:t>
      </w:r>
    </w:p>
    <w:p w:rsidR="00727C6C" w:rsidRPr="00E30EEC" w:rsidRDefault="00727C6C" w:rsidP="0086151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зберігати «власне обличчя», знайти себе і за будь-яких обставин залишатися собою.</w:t>
      </w:r>
    </w:p>
    <w:p w:rsidR="00727C6C" w:rsidRPr="00E30EEC" w:rsidRDefault="00727C6C" w:rsidP="00861516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30EE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5. Прийом «Привернення уваги»</w:t>
      </w:r>
    </w:p>
    <w:p w:rsidR="00727C6C" w:rsidRPr="00E30EEC" w:rsidRDefault="00727C6C" w:rsidP="00861516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 xml:space="preserve">Увага! Цікавий факт! </w:t>
      </w:r>
    </w:p>
    <w:p w:rsidR="00727C6C" w:rsidRPr="00E30EEC" w:rsidRDefault="00727C6C" w:rsidP="00861516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Поняття «толерантність»у різних мовах має різні відтінки.</w:t>
      </w:r>
    </w:p>
    <w:p w:rsidR="00727C6C" w:rsidRPr="00E30EEC" w:rsidRDefault="00727C6C" w:rsidP="00861516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Так, в англійській мові –це готовність і здатність без протесту сприймати особистість або подію.</w:t>
      </w:r>
    </w:p>
    <w:p w:rsidR="00727C6C" w:rsidRPr="00E30EEC" w:rsidRDefault="00727C6C" w:rsidP="00861516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У французькій – повага свободи іншого, його способи думки, поведінки, політичних і релігійних поглядів.</w:t>
      </w:r>
    </w:p>
    <w:p w:rsidR="00727C6C" w:rsidRPr="00E30EEC" w:rsidRDefault="00727C6C" w:rsidP="00861516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У китайській – уміння дозволяти, допускати, проявляти терпимість до інших.</w:t>
      </w:r>
    </w:p>
    <w:p w:rsidR="00727C6C" w:rsidRPr="00E30EEC" w:rsidRDefault="00727C6C" w:rsidP="00861516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В арабській – прощення, поблажливість, схильність до інших.</w:t>
      </w:r>
    </w:p>
    <w:p w:rsidR="00727C6C" w:rsidRPr="00E30EEC" w:rsidRDefault="00727C6C" w:rsidP="00861516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У перській – терпіння, витривалість, готовність до примирення.</w:t>
      </w:r>
    </w:p>
    <w:p w:rsidR="00727C6C" w:rsidRPr="00E30EEC" w:rsidRDefault="00727C6C" w:rsidP="00861516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7C6C" w:rsidRDefault="00727C6C" w:rsidP="00861516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</w:rPr>
        <w:t>Понад 12 років 16 листопада світ святкує Міжнародний день толерантності. Цей День був проголошений Декларацією принципів толерантності, затвердженою  у 1995 році на 28 Генеральній конференції ЮНЕСКО. У статті 6 Декларації зазначено: «</w:t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30EEC">
        <w:rPr>
          <w:rFonts w:ascii="Times New Roman" w:hAnsi="Times New Roman" w:cs="Times New Roman"/>
          <w:sz w:val="28"/>
          <w:szCs w:val="28"/>
        </w:rPr>
        <w:t xml:space="preserve"> метою мобілізації громадськості, звернення уваги на небезпеки, приховані у нетерпимості, зміцнення прихильності і активізації дій на підтримку поширення ідей толерантності і виховання у її дусі ми урочисто проголошуємо 16 листопада </w:t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30EEC">
        <w:rPr>
          <w:rFonts w:ascii="Times New Roman" w:hAnsi="Times New Roman" w:cs="Times New Roman"/>
          <w:sz w:val="28"/>
          <w:szCs w:val="28"/>
        </w:rPr>
        <w:t>іжнародним днем, присвяченим толерантності, що відзначається щорічно». Цього дня за традицією у різних країнах світу проводяться акції, спрямовані проти екстремізму, різноманітних форм дискримінації та проявів нетерпимості.</w:t>
      </w:r>
    </w:p>
    <w:p w:rsidR="00727C6C" w:rsidRDefault="00727C6C" w:rsidP="00992420">
      <w:pPr>
        <w:shd w:val="clear" w:color="auto" w:fill="FFFFFF"/>
        <w:spacing w:line="330" w:lineRule="atLeast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C6C" w:rsidRPr="0081573F" w:rsidRDefault="00727C6C" w:rsidP="00861516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1573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Прийом «Радість пізнання»</w:t>
      </w:r>
    </w:p>
    <w:p w:rsidR="00727C6C" w:rsidRDefault="00727C6C" w:rsidP="00861516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1573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 переконана, що прослухана вами інформація буде в нагоді у вашому подальшому житті.</w:t>
      </w:r>
    </w:p>
    <w:p w:rsidR="00727C6C" w:rsidRPr="0081573F" w:rsidRDefault="00727C6C" w:rsidP="00861516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727C6C" w:rsidRPr="00E30EEC" w:rsidRDefault="00727C6C" w:rsidP="00861516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Які моральні якості притаманні толерантній людині?</w:t>
      </w:r>
    </w:p>
    <w:p w:rsidR="00727C6C" w:rsidRPr="00E30EEC" w:rsidRDefault="00727C6C" w:rsidP="00861516">
      <w:pPr>
        <w:pStyle w:val="NormalWeb"/>
        <w:shd w:val="clear" w:color="auto" w:fill="FFFFFF"/>
        <w:spacing w:before="0" w:beforeAutospacing="0" w:after="0" w:afterAutospacing="0" w:line="360" w:lineRule="auto"/>
        <w:ind w:firstLine="357"/>
        <w:jc w:val="both"/>
        <w:textAlignment w:val="baseline"/>
        <w:rPr>
          <w:sz w:val="28"/>
          <w:szCs w:val="28"/>
          <w:lang w:val="uk-UA"/>
        </w:rPr>
      </w:pPr>
      <w:r w:rsidRPr="00E30EEC">
        <w:rPr>
          <w:rStyle w:val="Strong"/>
          <w:sz w:val="28"/>
          <w:szCs w:val="28"/>
          <w:bdr w:val="none" w:sz="0" w:space="0" w:color="auto" w:frame="1"/>
        </w:rPr>
        <w:t>Толерантна людина</w:t>
      </w:r>
      <w:r w:rsidRPr="00E30EEC">
        <w:rPr>
          <w:rStyle w:val="apple-converted-space"/>
          <w:sz w:val="28"/>
          <w:szCs w:val="28"/>
        </w:rPr>
        <w:t> </w:t>
      </w:r>
      <w:r w:rsidRPr="00E30EEC">
        <w:rPr>
          <w:sz w:val="28"/>
          <w:szCs w:val="28"/>
        </w:rPr>
        <w:t xml:space="preserve">– це перш за все особистість, якій притаманні духовні, моральні цінності та якості. </w:t>
      </w:r>
      <w:r w:rsidRPr="00E30EEC">
        <w:rPr>
          <w:rStyle w:val="Emphasis"/>
          <w:sz w:val="28"/>
          <w:szCs w:val="28"/>
          <w:bdr w:val="none" w:sz="0" w:space="0" w:color="auto" w:frame="1"/>
        </w:rPr>
        <w:t>Олександр Довженко</w:t>
      </w:r>
      <w:r w:rsidRPr="00E30EEC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  <w:lang w:val="uk-UA"/>
        </w:rPr>
        <w:t>писав: «Люд</w:t>
      </w:r>
      <w:r w:rsidRPr="00E30EEC">
        <w:rPr>
          <w:sz w:val="28"/>
          <w:szCs w:val="28"/>
        </w:rPr>
        <w:t>ина повинна бути Людиною…». Цей вислів пояснюється тим, що кожен з нас повинен задуматися над своїм відношенням до інших , вміти правильно підтримати один одного, поважати людей, прислуховуватися до інших думок, поглядів.</w:t>
      </w:r>
    </w:p>
    <w:p w:rsidR="00727C6C" w:rsidRPr="00E30EEC" w:rsidRDefault="00727C6C" w:rsidP="00861516">
      <w:pPr>
        <w:pStyle w:val="NormalWeb"/>
        <w:shd w:val="clear" w:color="auto" w:fill="FFFFFF"/>
        <w:spacing w:before="0" w:beforeAutospacing="0" w:after="0" w:afterAutospacing="0" w:line="360" w:lineRule="auto"/>
        <w:ind w:firstLine="357"/>
        <w:jc w:val="both"/>
        <w:textAlignment w:val="baseline"/>
        <w:rPr>
          <w:sz w:val="28"/>
          <w:szCs w:val="28"/>
          <w:lang w:val="uk-UA"/>
        </w:rPr>
      </w:pPr>
      <w:r w:rsidRPr="00E30EEC">
        <w:rPr>
          <w:sz w:val="28"/>
          <w:szCs w:val="28"/>
          <w:lang w:val="uk-UA"/>
        </w:rPr>
        <w:t>- Коли слід розвивати толерантність? У якому віці?</w:t>
      </w:r>
    </w:p>
    <w:p w:rsidR="00727C6C" w:rsidRPr="00E30EEC" w:rsidRDefault="00727C6C" w:rsidP="00861516">
      <w:pPr>
        <w:pStyle w:val="NormalWeb"/>
        <w:shd w:val="clear" w:color="auto" w:fill="FFFFFF"/>
        <w:spacing w:before="0" w:beforeAutospacing="0" w:after="0" w:afterAutospacing="0" w:line="360" w:lineRule="auto"/>
        <w:ind w:firstLine="357"/>
        <w:jc w:val="both"/>
        <w:textAlignment w:val="baseline"/>
        <w:rPr>
          <w:sz w:val="28"/>
          <w:szCs w:val="28"/>
        </w:rPr>
      </w:pPr>
      <w:r w:rsidRPr="00E30EEC">
        <w:rPr>
          <w:sz w:val="28"/>
          <w:szCs w:val="28"/>
        </w:rPr>
        <w:t>Я вважаю, що толерантність потрібно розвивати з раннього дитинства.</w:t>
      </w:r>
      <w:r w:rsidRPr="00E30EEC">
        <w:rPr>
          <w:rStyle w:val="apple-converted-space"/>
          <w:sz w:val="28"/>
          <w:szCs w:val="28"/>
        </w:rPr>
        <w:t> </w:t>
      </w:r>
      <w:hyperlink r:id="rId7" w:tgtFrame="_blank" w:tooltip="Сім`я це…" w:history="1">
        <w:r w:rsidRPr="00E30EEC">
          <w:rPr>
            <w:rStyle w:val="Hyperlink"/>
            <w:color w:val="auto"/>
            <w:sz w:val="28"/>
            <w:szCs w:val="28"/>
            <w:bdr w:val="none" w:sz="0" w:space="0" w:color="auto" w:frame="1"/>
          </w:rPr>
          <w:t>Сім’я</w:t>
        </w:r>
      </w:hyperlink>
      <w:r w:rsidRPr="00E30EEC">
        <w:rPr>
          <w:rStyle w:val="apple-converted-space"/>
          <w:sz w:val="28"/>
          <w:szCs w:val="28"/>
        </w:rPr>
        <w:t> </w:t>
      </w:r>
      <w:r w:rsidRPr="00E30EEC">
        <w:rPr>
          <w:sz w:val="28"/>
          <w:szCs w:val="28"/>
        </w:rPr>
        <w:t>це перші прояви любові до рідного слова , до рідної пісні , до рідної землі , до Батьківщини. Виховання в сім’ї займає одне з найважливіших значень. Батьки прагнуть виховати у своїх дітях певні духовні цінності , скарби , які допом</w:t>
      </w:r>
      <w:r>
        <w:rPr>
          <w:sz w:val="28"/>
          <w:szCs w:val="28"/>
        </w:rPr>
        <w:t xml:space="preserve">ожуть пристосуватися до життя. </w:t>
      </w:r>
      <w:r>
        <w:rPr>
          <w:sz w:val="28"/>
          <w:szCs w:val="28"/>
          <w:lang w:val="uk-UA"/>
        </w:rPr>
        <w:t>У</w:t>
      </w:r>
      <w:r w:rsidRPr="00E30EEC">
        <w:rPr>
          <w:sz w:val="28"/>
          <w:szCs w:val="28"/>
        </w:rPr>
        <w:t>сі батьки стараються прив’язати своїм дітям такі цінності як: щирість, любов, взаємодопомога, доброта, повага, краса, турбота та й багато інших. Ні в якому разі не силою , не фізичним вихованням , не насиллям, а своїм прикладом, тобто міцною сім’єю в якій толерантність – це важлива умова спілкування. Мати з батьком повинні закликати і виховувати дітей в любові в злагоді, в довірі , тому що толерантне спілкування починається з раннього віку , з батьківської опіки і допомоги.</w:t>
      </w:r>
    </w:p>
    <w:p w:rsidR="00727C6C" w:rsidRPr="00E30EEC" w:rsidRDefault="00727C6C" w:rsidP="00861516">
      <w:pPr>
        <w:pStyle w:val="NormalWeb"/>
        <w:shd w:val="clear" w:color="auto" w:fill="FFFFFF"/>
        <w:spacing w:line="360" w:lineRule="auto"/>
        <w:ind w:firstLine="360"/>
        <w:jc w:val="both"/>
        <w:textAlignment w:val="baseline"/>
        <w:rPr>
          <w:sz w:val="28"/>
          <w:szCs w:val="28"/>
          <w:lang w:val="uk-UA"/>
        </w:rPr>
      </w:pPr>
      <w:r w:rsidRPr="00E30EEC">
        <w:rPr>
          <w:sz w:val="28"/>
          <w:szCs w:val="28"/>
          <w:lang w:val="uk-UA"/>
        </w:rPr>
        <w:t>Людина починається з батьків, другий етап її розвитку продовжують вчителі , це безпосередньо певний етап життя дитини , в якому вчителі стають другими мамою і батьком , звичайно , школа дає нам ті необхідні знання , що супроводжують всіх і кожного протягом життя. Це виховні бесіди , класні години, походи в музеї в, різні культурні заклади, екскурсії, поїздки, концерти, активна громадська діяльність – все це згуртовує колектив, а як відомо, колектив робить людину добрішою, знищує той егоїзм , що надто заважає нам. Хотілося сказати те, що колектив сприяє , спрямовує нас і виховує в нас певні особливості спілкування , бо , знову повторюся, колектив – це друга родина, а в родині спілкування толерантне, дружнє, доброзичливе, стосунки теплі, щирі, привітні, сповнені любові та поваги один до одного.</w:t>
      </w:r>
    </w:p>
    <w:p w:rsidR="00727C6C" w:rsidRPr="00E30EEC" w:rsidRDefault="00727C6C" w:rsidP="00861516">
      <w:pPr>
        <w:pStyle w:val="NormalWeb"/>
        <w:shd w:val="clear" w:color="auto" w:fill="FFFFFF"/>
        <w:spacing w:before="0" w:after="0" w:line="360" w:lineRule="auto"/>
        <w:ind w:firstLine="360"/>
        <w:jc w:val="both"/>
        <w:textAlignment w:val="baseline"/>
        <w:rPr>
          <w:sz w:val="28"/>
          <w:szCs w:val="28"/>
          <w:lang w:val="uk-UA"/>
        </w:rPr>
      </w:pPr>
      <w:r w:rsidRPr="00E30EEC">
        <w:rPr>
          <w:sz w:val="28"/>
          <w:szCs w:val="28"/>
          <w:lang w:val="uk-UA"/>
        </w:rPr>
        <w:t xml:space="preserve">Отже, </w:t>
      </w:r>
      <w:r w:rsidRPr="00E30EEC">
        <w:rPr>
          <w:rStyle w:val="apple-converted-space"/>
          <w:sz w:val="28"/>
          <w:szCs w:val="28"/>
        </w:rPr>
        <w:t> </w:t>
      </w:r>
      <w:r w:rsidRPr="00E30EEC">
        <w:rPr>
          <w:rStyle w:val="Strong"/>
          <w:sz w:val="28"/>
          <w:szCs w:val="28"/>
          <w:bdr w:val="none" w:sz="0" w:space="0" w:color="auto" w:frame="1"/>
        </w:rPr>
        <w:t>бути толерантним</w:t>
      </w:r>
      <w:r w:rsidRPr="00E30EEC">
        <w:rPr>
          <w:rStyle w:val="apple-converted-space"/>
          <w:sz w:val="28"/>
          <w:szCs w:val="28"/>
        </w:rPr>
        <w:t> </w:t>
      </w:r>
      <w:r w:rsidRPr="00E30EEC">
        <w:rPr>
          <w:sz w:val="28"/>
          <w:szCs w:val="28"/>
        </w:rPr>
        <w:t>– це перш за все культурне спілкування з оточуючими, допомога близьким і чужим людям, гарячий відгук на чужий біль, вміти правильно підтримати людину і в радості і в горі, поважати, шанувати і передавати з покоління в покоління звичаї, традиції і навички нашого народу.</w:t>
      </w:r>
    </w:p>
    <w:p w:rsidR="00727C6C" w:rsidRPr="00E30EEC" w:rsidRDefault="00727C6C" w:rsidP="00861516">
      <w:pPr>
        <w:pStyle w:val="NormalWeb"/>
        <w:shd w:val="clear" w:color="auto" w:fill="FFFFFF"/>
        <w:spacing w:before="0" w:after="0" w:line="360" w:lineRule="auto"/>
        <w:ind w:firstLine="360"/>
        <w:jc w:val="both"/>
        <w:textAlignment w:val="baseline"/>
        <w:rPr>
          <w:b/>
          <w:sz w:val="28"/>
          <w:szCs w:val="28"/>
          <w:shd w:val="clear" w:color="auto" w:fill="FFFFFF"/>
          <w:lang w:val="uk-UA"/>
        </w:rPr>
      </w:pPr>
      <w:r w:rsidRPr="00E30EEC">
        <w:rPr>
          <w:b/>
          <w:sz w:val="28"/>
          <w:szCs w:val="28"/>
          <w:lang w:val="uk-UA"/>
        </w:rPr>
        <w:t xml:space="preserve">6. </w:t>
      </w:r>
      <w:r w:rsidRPr="00E30EEC">
        <w:rPr>
          <w:b/>
          <w:sz w:val="28"/>
          <w:szCs w:val="28"/>
          <w:shd w:val="clear" w:color="auto" w:fill="FFFFFF"/>
        </w:rPr>
        <w:t xml:space="preserve">Творча робота «Квітка "Толерантність"» </w:t>
      </w:r>
    </w:p>
    <w:p w:rsidR="00727C6C" w:rsidRPr="00E30EEC" w:rsidRDefault="00727C6C" w:rsidP="00861516">
      <w:pPr>
        <w:pStyle w:val="NormalWeb"/>
        <w:shd w:val="clear" w:color="auto" w:fill="FFFFFF"/>
        <w:spacing w:before="0" w:after="0" w:line="360" w:lineRule="auto"/>
        <w:ind w:firstLine="360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E30EEC">
        <w:rPr>
          <w:sz w:val="28"/>
          <w:szCs w:val="28"/>
          <w:shd w:val="clear" w:color="auto" w:fill="FFFFFF"/>
          <w:lang w:val="uk-UA"/>
        </w:rPr>
        <w:t xml:space="preserve">Учитель </w:t>
      </w:r>
      <w:r w:rsidRPr="00E30EEC">
        <w:rPr>
          <w:sz w:val="28"/>
          <w:szCs w:val="28"/>
          <w:shd w:val="clear" w:color="auto" w:fill="FFFFFF"/>
        </w:rPr>
        <w:t xml:space="preserve"> роздає роздруковані аркуші, на яких намальована квітка, і просить учнів написати на її пелюстках синоніми до слова «толерантність». </w:t>
      </w:r>
    </w:p>
    <w:p w:rsidR="00727C6C" w:rsidRPr="00E30EEC" w:rsidRDefault="00727C6C" w:rsidP="00861516">
      <w:pPr>
        <w:pStyle w:val="NormalWeb"/>
        <w:shd w:val="clear" w:color="auto" w:fill="FFFFFF"/>
        <w:spacing w:before="0" w:after="0" w:line="360" w:lineRule="auto"/>
        <w:ind w:firstLine="360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noProof/>
        </w:rPr>
        <w:pict>
          <v:shape id="_x0000_s1027" type="#_x0000_t75" style="position:absolute;left:0;text-align:left;margin-left:0;margin-top:29pt;width:297pt;height:239.25pt;z-index:-251657216" wrapcoords="-51 0 -51 21543 21600 21543 21600 0 -51 0">
            <v:imagedata r:id="rId8" o:title=""/>
            <w10:wrap type="square"/>
          </v:shape>
        </w:pict>
      </w:r>
      <w:r w:rsidRPr="00E30EEC">
        <w:rPr>
          <w:sz w:val="28"/>
          <w:szCs w:val="28"/>
          <w:shd w:val="clear" w:color="auto" w:fill="FFFFFF"/>
          <w:lang w:val="uk-UA"/>
        </w:rPr>
        <w:t>(Мудрість, чуйність, відповідальність, взаєморозуміння, терпимість, людяність, об'єктивність, повага, доброзичливість тощо.)</w:t>
      </w:r>
    </w:p>
    <w:p w:rsidR="00727C6C" w:rsidRPr="00E30EEC" w:rsidRDefault="00727C6C" w:rsidP="00861516">
      <w:pPr>
        <w:pStyle w:val="NormalWeb"/>
        <w:shd w:val="clear" w:color="auto" w:fill="FFFFFF"/>
        <w:spacing w:before="0" w:after="0" w:line="360" w:lineRule="auto"/>
        <w:ind w:firstLine="360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E30EEC">
        <w:rPr>
          <w:sz w:val="28"/>
          <w:szCs w:val="28"/>
          <w:shd w:val="clear" w:color="auto" w:fill="FFFFFF"/>
          <w:lang w:val="uk-UA"/>
        </w:rPr>
        <w:t>Розгляньте квітку толерантності. Порівняйте зі своєю квіткою. Чого у вашій квітці не вистачає або чого не вистачає у цій квітці?</w:t>
      </w:r>
      <w:r w:rsidRPr="00E30EEC">
        <w:rPr>
          <w:sz w:val="28"/>
          <w:szCs w:val="28"/>
          <w:lang w:val="uk-UA"/>
        </w:rPr>
        <w:br/>
      </w:r>
      <w:r w:rsidRPr="00E30EEC">
        <w:rPr>
          <w:sz w:val="28"/>
          <w:szCs w:val="28"/>
          <w:shd w:val="clear" w:color="auto" w:fill="FFFFFF"/>
          <w:lang w:val="uk-UA"/>
        </w:rPr>
        <w:t xml:space="preserve">Дуже важливо сприймати людей такими, якими вони є, навіть коли їх уподобання відмінні від </w:t>
      </w:r>
      <w:r w:rsidRPr="00E30EEC">
        <w:rPr>
          <w:sz w:val="28"/>
          <w:szCs w:val="28"/>
          <w:shd w:val="clear" w:color="auto" w:fill="FFFFFF"/>
        </w:rPr>
        <w:t>твоїх. Але інколи ми стаємо сліпими і не хочемо прислухатися до чужої думки і вважаємо свою думку правильною. Кожен народ склав положення порозуміння між собою.</w:t>
      </w:r>
    </w:p>
    <w:p w:rsidR="00727C6C" w:rsidRDefault="00727C6C" w:rsidP="003D14F5">
      <w:pPr>
        <w:pStyle w:val="NormalWeb"/>
        <w:shd w:val="clear" w:color="auto" w:fill="FFFFFF"/>
        <w:spacing w:before="0" w:after="0" w:line="360" w:lineRule="auto"/>
        <w:ind w:firstLine="360"/>
        <w:jc w:val="both"/>
        <w:textAlignment w:val="baseline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E30EEC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7. </w:t>
      </w:r>
      <w:r w:rsidRPr="00E30EEC">
        <w:rPr>
          <w:b/>
          <w:color w:val="000000"/>
          <w:sz w:val="28"/>
          <w:szCs w:val="28"/>
          <w:shd w:val="clear" w:color="auto" w:fill="FFFFFF"/>
        </w:rPr>
        <w:t>Притча про аксакала</w:t>
      </w:r>
      <w:r w:rsidRPr="00E30EEC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30EEC">
        <w:rPr>
          <w:b/>
          <w:color w:val="000000"/>
          <w:sz w:val="28"/>
          <w:szCs w:val="28"/>
          <w:shd w:val="clear" w:color="auto" w:fill="FFFFFF"/>
        </w:rPr>
        <w:t>(Дудка А.)</w:t>
      </w:r>
    </w:p>
    <w:p w:rsidR="00727C6C" w:rsidRPr="003D14F5" w:rsidRDefault="00727C6C" w:rsidP="003D14F5">
      <w:pPr>
        <w:pStyle w:val="NormalWeb"/>
        <w:shd w:val="clear" w:color="auto" w:fill="FFFFFF"/>
        <w:spacing w:before="0" w:after="0" w:line="360" w:lineRule="auto"/>
        <w:ind w:firstLine="360"/>
        <w:jc w:val="both"/>
        <w:textAlignment w:val="baseline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E30EEC">
        <w:rPr>
          <w:color w:val="000000"/>
          <w:sz w:val="28"/>
          <w:szCs w:val="28"/>
        </w:rPr>
        <w:br/>
      </w:r>
      <w:r w:rsidRPr="00E30EEC">
        <w:rPr>
          <w:color w:val="000000"/>
          <w:sz w:val="28"/>
          <w:szCs w:val="28"/>
          <w:shd w:val="clear" w:color="auto" w:fill="FFFFFF"/>
        </w:rPr>
        <w:t>Помирає в одному поселенні старий аксакал. Прийшли до нього люди попрощатися та й говорять: «Скажи нам, мудрий стар</w:t>
      </w:r>
      <w:r w:rsidRPr="00E30EEC">
        <w:rPr>
          <w:color w:val="000000"/>
          <w:sz w:val="28"/>
          <w:szCs w:val="28"/>
          <w:shd w:val="clear" w:color="auto" w:fill="FFFFFF"/>
          <w:lang w:val="uk-UA"/>
        </w:rPr>
        <w:t>че</w:t>
      </w:r>
      <w:r w:rsidRPr="00E30EEC">
        <w:rPr>
          <w:color w:val="000000"/>
          <w:sz w:val="28"/>
          <w:szCs w:val="28"/>
          <w:shd w:val="clear" w:color="auto" w:fill="FFFFFF"/>
        </w:rPr>
        <w:t xml:space="preserve">, як </w:t>
      </w:r>
      <w:r w:rsidRPr="00E30EEC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E30EEC">
        <w:rPr>
          <w:color w:val="000000"/>
          <w:sz w:val="28"/>
          <w:szCs w:val="28"/>
          <w:shd w:val="clear" w:color="auto" w:fill="FFFFFF"/>
        </w:rPr>
        <w:t>далося тобі створити такий порядок у сім'ї, що усі сини й невістки, дочки й зяті жили разом у мирі й злагоді». Не може вже говорити старий</w:t>
      </w:r>
      <w:r w:rsidRPr="00E30EEC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E30EEC">
        <w:rPr>
          <w:color w:val="000000"/>
          <w:sz w:val="28"/>
          <w:szCs w:val="28"/>
          <w:shd w:val="clear" w:color="auto" w:fill="FFFFFF"/>
        </w:rPr>
        <w:t xml:space="preserve">подають йому папір </w:t>
      </w:r>
      <w:r w:rsidRPr="00E30EEC">
        <w:rPr>
          <w:color w:val="000000"/>
          <w:sz w:val="28"/>
          <w:szCs w:val="28"/>
          <w:shd w:val="clear" w:color="auto" w:fill="FFFFFF"/>
          <w:lang w:val="uk-UA"/>
        </w:rPr>
        <w:t>й</w:t>
      </w:r>
      <w:r w:rsidRPr="00E30EEC">
        <w:rPr>
          <w:color w:val="000000"/>
          <w:sz w:val="28"/>
          <w:szCs w:val="28"/>
          <w:shd w:val="clear" w:color="auto" w:fill="FFFFFF"/>
        </w:rPr>
        <w:t xml:space="preserve"> олівець, і він довго пише. І коли випадає з рук вмираючого аркуш, дуже здивувалися усі</w:t>
      </w:r>
      <w:r w:rsidRPr="00E30EEC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E30EEC">
        <w:rPr>
          <w:color w:val="000000"/>
          <w:sz w:val="28"/>
          <w:szCs w:val="28"/>
          <w:shd w:val="clear" w:color="auto" w:fill="FFFFFF"/>
        </w:rPr>
        <w:t xml:space="preserve">там 100 разів були написані 3 слова. </w:t>
      </w:r>
    </w:p>
    <w:p w:rsidR="00727C6C" w:rsidRDefault="00727C6C" w:rsidP="003D14F5">
      <w:pPr>
        <w:pStyle w:val="NormalWeb"/>
        <w:shd w:val="clear" w:color="auto" w:fill="FFFFFF"/>
        <w:spacing w:before="0" w:after="0" w:line="360" w:lineRule="auto"/>
        <w:ind w:firstLine="360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E30EEC">
        <w:rPr>
          <w:color w:val="000000"/>
          <w:sz w:val="28"/>
          <w:szCs w:val="28"/>
          <w:shd w:val="clear" w:color="auto" w:fill="FFFFFF"/>
        </w:rPr>
        <w:t>Не здогадуєтесь які? 100 разів були написані слова - КОХАННЯ,ПРОБАЧАННЯ,ТЕРПИМІСТЬ!</w:t>
      </w:r>
      <w:r>
        <w:rPr>
          <w:color w:val="000000"/>
          <w:sz w:val="28"/>
          <w:szCs w:val="28"/>
          <w:lang w:val="uk-UA"/>
        </w:rPr>
        <w:t xml:space="preserve"> </w:t>
      </w:r>
      <w:r w:rsidRPr="00E30EEC">
        <w:rPr>
          <w:color w:val="000000"/>
          <w:sz w:val="28"/>
          <w:szCs w:val="28"/>
          <w:shd w:val="clear" w:color="auto" w:fill="FFFFFF"/>
        </w:rPr>
        <w:t xml:space="preserve">Це і </w:t>
      </w:r>
      <w:r>
        <w:rPr>
          <w:color w:val="000000"/>
          <w:sz w:val="28"/>
          <w:szCs w:val="28"/>
          <w:shd w:val="clear" w:color="auto" w:fill="FFFFFF"/>
        </w:rPr>
        <w:t>є основою для кожної гарної сім'</w:t>
      </w:r>
      <w:r w:rsidRPr="00E30EEC">
        <w:rPr>
          <w:color w:val="000000"/>
          <w:sz w:val="28"/>
          <w:szCs w:val="28"/>
          <w:shd w:val="clear" w:color="auto" w:fill="FFFFFF"/>
        </w:rPr>
        <w:t>ї,та для світу в цілому!</w:t>
      </w:r>
    </w:p>
    <w:p w:rsidR="00727C6C" w:rsidRPr="00861516" w:rsidRDefault="00727C6C" w:rsidP="00861516">
      <w:pPr>
        <w:pStyle w:val="NormalWeb"/>
        <w:shd w:val="clear" w:color="auto" w:fill="FFFFFF"/>
        <w:spacing w:before="0" w:after="0" w:line="360" w:lineRule="auto"/>
        <w:ind w:firstLine="360"/>
        <w:jc w:val="both"/>
        <w:textAlignment w:val="baseline"/>
        <w:rPr>
          <w:i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861516">
        <w:rPr>
          <w:i/>
          <w:color w:val="000000"/>
          <w:sz w:val="28"/>
          <w:szCs w:val="28"/>
          <w:u w:val="single"/>
          <w:shd w:val="clear" w:color="auto" w:fill="FFFFFF"/>
          <w:lang w:val="uk-UA"/>
        </w:rPr>
        <w:t>Прийом «Сповідь»</w:t>
      </w:r>
    </w:p>
    <w:p w:rsidR="00727C6C" w:rsidRPr="00861516" w:rsidRDefault="00727C6C" w:rsidP="00861516">
      <w:pPr>
        <w:pStyle w:val="NormalWeb"/>
        <w:shd w:val="clear" w:color="auto" w:fill="FFFFFF"/>
        <w:spacing w:before="0" w:after="0" w:line="360" w:lineRule="auto"/>
        <w:ind w:firstLine="360"/>
        <w:jc w:val="both"/>
        <w:textAlignment w:val="baseline"/>
        <w:rPr>
          <w:i/>
          <w:sz w:val="28"/>
          <w:szCs w:val="28"/>
          <w:u w:val="single"/>
          <w:shd w:val="clear" w:color="auto" w:fill="FFFFFF"/>
          <w:lang w:val="uk-UA"/>
        </w:rPr>
      </w:pPr>
      <w:r w:rsidRPr="00861516">
        <w:rPr>
          <w:i/>
          <w:color w:val="000000"/>
          <w:sz w:val="28"/>
          <w:szCs w:val="28"/>
          <w:u w:val="single"/>
          <w:shd w:val="clear" w:color="auto" w:fill="FFFFFF"/>
          <w:lang w:val="uk-UA"/>
        </w:rPr>
        <w:t>Учні розповідають про свої відчуття після прочитаної притчі. Діляться враженнями.</w:t>
      </w:r>
    </w:p>
    <w:p w:rsidR="00727C6C" w:rsidRPr="00E30EEC" w:rsidRDefault="00727C6C" w:rsidP="00861516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b/>
          <w:sz w:val="28"/>
          <w:szCs w:val="28"/>
          <w:lang w:val="uk-UA"/>
        </w:rPr>
        <w:t>8. Вправа «Психологічний тест»</w:t>
      </w:r>
    </w:p>
    <w:p w:rsidR="00727C6C" w:rsidRPr="00E30EEC" w:rsidRDefault="00727C6C" w:rsidP="0086151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Зараз проведемо психологічний дослід, який показує, що ми дуже різні. Будь ласка, п’ять чоловік вийдіть до мене. Візьміть однакові аркуші паперу. Потім усі одночасно виконайте наступні дії:</w:t>
      </w:r>
    </w:p>
    <w:p w:rsidR="00727C6C" w:rsidRPr="00E30EEC" w:rsidRDefault="00727C6C" w:rsidP="00861516">
      <w:pPr>
        <w:shd w:val="clear" w:color="auto" w:fill="FFFFFF"/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1.     Складіть аркуш навпіл.</w:t>
      </w:r>
    </w:p>
    <w:p w:rsidR="00727C6C" w:rsidRPr="00E30EEC" w:rsidRDefault="00727C6C" w:rsidP="00861516">
      <w:pPr>
        <w:shd w:val="clear" w:color="auto" w:fill="FFFFFF"/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2.     Відірвіть верхній правий кут.</w:t>
      </w:r>
    </w:p>
    <w:p w:rsidR="00727C6C" w:rsidRPr="00E30EEC" w:rsidRDefault="00727C6C" w:rsidP="00861516">
      <w:pPr>
        <w:shd w:val="clear" w:color="auto" w:fill="FFFFFF"/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3.     Знову складіть навпіл.</w:t>
      </w:r>
    </w:p>
    <w:p w:rsidR="00727C6C" w:rsidRPr="00E30EEC" w:rsidRDefault="00727C6C" w:rsidP="00861516">
      <w:pPr>
        <w:shd w:val="clear" w:color="auto" w:fill="FFFFFF"/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4.     Відірвіть правий верхній кут.</w:t>
      </w:r>
    </w:p>
    <w:p w:rsidR="00727C6C" w:rsidRPr="00E30EEC" w:rsidRDefault="00727C6C" w:rsidP="00861516">
      <w:pPr>
        <w:shd w:val="clear" w:color="auto" w:fill="FFFFFF"/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5.     Знову складіть.</w:t>
      </w:r>
    </w:p>
    <w:p w:rsidR="00727C6C" w:rsidRPr="00E30EEC" w:rsidRDefault="00727C6C" w:rsidP="00861516">
      <w:pPr>
        <w:shd w:val="clear" w:color="auto" w:fill="FFFFFF"/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6.     Знову відірвіть верхній правий кут.</w:t>
      </w:r>
    </w:p>
    <w:p w:rsidR="00727C6C" w:rsidRPr="00E30EEC" w:rsidRDefault="00727C6C" w:rsidP="00861516">
      <w:pPr>
        <w:shd w:val="clear" w:color="auto" w:fill="FFFFFF"/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7.     Складіть аркуш надвоє.</w:t>
      </w:r>
    </w:p>
    <w:p w:rsidR="00727C6C" w:rsidRPr="00E30EEC" w:rsidRDefault="00727C6C" w:rsidP="00861516">
      <w:pPr>
        <w:shd w:val="clear" w:color="auto" w:fill="FFFFFF"/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8.     Якщо можна, відірвіть правий кут.</w:t>
      </w:r>
    </w:p>
    <w:p w:rsidR="00727C6C" w:rsidRPr="00E30EEC" w:rsidRDefault="00727C6C" w:rsidP="00861516">
      <w:pPr>
        <w:shd w:val="clear" w:color="auto" w:fill="FFFFFF"/>
        <w:spacing w:line="36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9.     Розгорніть аркуш і покажіть іншим.</w:t>
      </w:r>
    </w:p>
    <w:p w:rsidR="00727C6C" w:rsidRPr="00E30EEC" w:rsidRDefault="00727C6C" w:rsidP="0086151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 xml:space="preserve">Чи можемо сказати, що хтось виконав роботу неправильно? Чому аркуші відірвані так по-різному? Чи можете ви сказати, що всі, хто відірвав  аркуші інакше, ніж ви,є гіршими за 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>вас? Чи буває так, що ми оцінюємо людину тільки з огляду на те, чи робить вона щось так само, як ми? Ч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ому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навчає ця вправа?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t>Усі ми  не схожі один на одного і, щоб мирно співіснувати, нам треба миритися з цим розмаїттям.</w:t>
      </w:r>
    </w:p>
    <w:p w:rsidR="00727C6C" w:rsidRPr="00E30EEC" w:rsidRDefault="00727C6C" w:rsidP="0086151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727C6C" w:rsidRPr="00E30EEC" w:rsidRDefault="00727C6C" w:rsidP="00861516">
      <w:pPr>
        <w:numPr>
          <w:ilvl w:val="0"/>
          <w:numId w:val="14"/>
        </w:numPr>
        <w:tabs>
          <w:tab w:val="clear" w:pos="721"/>
          <w:tab w:val="num" w:pos="0"/>
        </w:tabs>
        <w:spacing w:line="360" w:lineRule="auto"/>
        <w:ind w:left="0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b/>
          <w:sz w:val="28"/>
          <w:szCs w:val="28"/>
        </w:rPr>
        <w:t xml:space="preserve">Вправа «Мій образ» </w:t>
      </w:r>
      <w:r w:rsidRPr="00E30EEC">
        <w:rPr>
          <w:rFonts w:ascii="Times New Roman" w:hAnsi="Times New Roman" w:cs="Times New Roman"/>
          <w:sz w:val="28"/>
          <w:szCs w:val="28"/>
        </w:rPr>
        <w:t>(роздаються всім учням  аркуші А</w:t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30EEC">
        <w:rPr>
          <w:rFonts w:ascii="Times New Roman" w:hAnsi="Times New Roman" w:cs="Times New Roman"/>
          <w:sz w:val="28"/>
          <w:szCs w:val="28"/>
        </w:rPr>
        <w:t>4, на яких кожному потрібно написати своє ім'я і намалювати власний образ (це може бути певний символ, предмет, будь-що  і вміння малювати тут не важливе)).</w:t>
      </w:r>
    </w:p>
    <w:p w:rsidR="00727C6C" w:rsidRPr="00E30EEC" w:rsidRDefault="00727C6C" w:rsidP="00861516">
      <w:pPr>
        <w:numPr>
          <w:ilvl w:val="0"/>
          <w:numId w:val="9"/>
        </w:numPr>
        <w:tabs>
          <w:tab w:val="num" w:pos="0"/>
        </w:tabs>
        <w:spacing w:line="360" w:lineRule="auto"/>
        <w:ind w:left="0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А тепер кожний  по черзі назве своє ім'я й розповість про власний образ.</w:t>
      </w:r>
    </w:p>
    <w:p w:rsidR="00727C6C" w:rsidRPr="00E30EEC" w:rsidRDefault="00727C6C" w:rsidP="008615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C6C" w:rsidRPr="00E30EEC" w:rsidRDefault="00727C6C" w:rsidP="00861516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Вправа «Створення г</w:t>
      </w:r>
      <w:r w:rsidRPr="00E30EEC">
        <w:rPr>
          <w:rFonts w:ascii="Times New Roman" w:hAnsi="Times New Roman" w:cs="Times New Roman"/>
          <w:b/>
          <w:sz w:val="28"/>
          <w:szCs w:val="28"/>
        </w:rPr>
        <w:t>алереї портретів »</w:t>
      </w:r>
    </w:p>
    <w:p w:rsidR="00727C6C" w:rsidRPr="00E30EEC" w:rsidRDefault="00727C6C" w:rsidP="00861516">
      <w:pPr>
        <w:numPr>
          <w:ilvl w:val="0"/>
          <w:numId w:val="9"/>
        </w:numPr>
        <w:spacing w:line="36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Погляньмо на нашу галерею.</w:t>
      </w:r>
    </w:p>
    <w:p w:rsidR="00727C6C" w:rsidRPr="00E30EEC" w:rsidRDefault="00727C6C" w:rsidP="00861516">
      <w:pPr>
        <w:numPr>
          <w:ilvl w:val="0"/>
          <w:numId w:val="6"/>
        </w:numPr>
        <w:tabs>
          <w:tab w:val="left" w:pos="254"/>
        </w:tabs>
        <w:spacing w:line="36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 xml:space="preserve">Подумайте і скажіть, який висновок ми можемо зробити після виконання цієї вправи? </w:t>
      </w:r>
      <w:r w:rsidRPr="00E30EEC">
        <w:rPr>
          <w:rFonts w:ascii="Times New Roman" w:hAnsi="Times New Roman" w:cs="Times New Roman"/>
          <w:i/>
          <w:sz w:val="28"/>
          <w:szCs w:val="28"/>
        </w:rPr>
        <w:t>(Усі люди різні)</w:t>
      </w:r>
    </w:p>
    <w:p w:rsidR="00727C6C" w:rsidRPr="00E30EEC" w:rsidRDefault="00727C6C" w:rsidP="00861516">
      <w:pPr>
        <w:numPr>
          <w:ilvl w:val="0"/>
          <w:numId w:val="6"/>
        </w:numPr>
        <w:tabs>
          <w:tab w:val="left" w:pos="246"/>
        </w:tabs>
        <w:spacing w:line="36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А як же нам, таким різним, жити, навчатися й працювати разом, та ще й не сперечатись одне з одним</w:t>
      </w:r>
      <w:r w:rsidRPr="00E30EEC">
        <w:rPr>
          <w:rFonts w:ascii="Times New Roman" w:hAnsi="Times New Roman" w:cs="Times New Roman"/>
          <w:i/>
          <w:sz w:val="28"/>
          <w:szCs w:val="28"/>
        </w:rPr>
        <w:t>? (Потрібно бути толерантними одне до одного.)</w:t>
      </w:r>
    </w:p>
    <w:p w:rsidR="00727C6C" w:rsidRPr="00E30EEC" w:rsidRDefault="00727C6C" w:rsidP="00861516">
      <w:pPr>
        <w:tabs>
          <w:tab w:val="left" w:pos="246"/>
        </w:tabs>
        <w:spacing w:line="360" w:lineRule="auto"/>
        <w:ind w:left="3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C6C" w:rsidRPr="00E30EEC" w:rsidRDefault="00727C6C" w:rsidP="008615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11. Слово вчителя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Кожен із нас незалежно від соціального статусу, віку й статі хоче, щоб його любили, поважали, цінували. Кожен мріє про те, щоб інші дарували</w:t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EEC">
        <w:rPr>
          <w:rFonts w:ascii="Times New Roman" w:hAnsi="Times New Roman" w:cs="Times New Roman"/>
          <w:sz w:val="28"/>
          <w:szCs w:val="28"/>
        </w:rPr>
        <w:t>йому тепло, добро, відчуття комфорту й радості спілкування. Водночас мало хто замислюється над значенням цих слів.</w:t>
      </w:r>
    </w:p>
    <w:p w:rsidR="00727C6C" w:rsidRPr="00E30EEC" w:rsidRDefault="00727C6C" w:rsidP="00861516">
      <w:pPr>
        <w:numPr>
          <w:ilvl w:val="0"/>
          <w:numId w:val="4"/>
        </w:numPr>
        <w:tabs>
          <w:tab w:val="left" w:pos="278"/>
        </w:tabs>
        <w:spacing w:line="36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Подумайте і скажіть, що таке добро?</w:t>
      </w:r>
    </w:p>
    <w:p w:rsidR="00727C6C" w:rsidRPr="00E30EEC" w:rsidRDefault="00727C6C" w:rsidP="00861516">
      <w:pPr>
        <w:numPr>
          <w:ilvl w:val="0"/>
          <w:numId w:val="4"/>
        </w:numPr>
        <w:tabs>
          <w:tab w:val="left" w:pos="278"/>
        </w:tabs>
        <w:spacing w:line="36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Що означає «бути доброю людиною і робити добро іншим»?</w:t>
      </w:r>
    </w:p>
    <w:p w:rsidR="00727C6C" w:rsidRPr="00E30EEC" w:rsidRDefault="00727C6C" w:rsidP="00861516">
      <w:pPr>
        <w:numPr>
          <w:ilvl w:val="0"/>
          <w:numId w:val="4"/>
        </w:numPr>
        <w:tabs>
          <w:tab w:val="left" w:pos="269"/>
        </w:tabs>
        <w:spacing w:line="36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А як можна подарувати тепло?</w:t>
      </w:r>
    </w:p>
    <w:p w:rsidR="00727C6C" w:rsidRPr="00E30EEC" w:rsidRDefault="00727C6C" w:rsidP="00861516">
      <w:pPr>
        <w:numPr>
          <w:ilvl w:val="0"/>
          <w:numId w:val="4"/>
        </w:numPr>
        <w:tabs>
          <w:tab w:val="left" w:pos="276"/>
        </w:tabs>
        <w:spacing w:line="36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Як ви думаєте, що таке захист?</w:t>
      </w:r>
    </w:p>
    <w:p w:rsidR="00727C6C" w:rsidRPr="00E30EEC" w:rsidRDefault="00727C6C" w:rsidP="00861516">
      <w:pPr>
        <w:numPr>
          <w:ilvl w:val="0"/>
          <w:numId w:val="4"/>
        </w:numPr>
        <w:tabs>
          <w:tab w:val="left" w:pos="276"/>
        </w:tabs>
        <w:spacing w:line="36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Що означає «бути захищеним»?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</w:rPr>
        <w:t xml:space="preserve"> У кожного з нас є дорогі серцю місця, куди завжди хочеться повернутися. Там нас люблять, захищають, поважають і завжди чекають. Найкомфортніше у сім'ї, у якій ми зростаємо.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C6C" w:rsidRPr="00E30EEC" w:rsidRDefault="00727C6C" w:rsidP="00861516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b/>
          <w:sz w:val="28"/>
          <w:szCs w:val="28"/>
        </w:rPr>
        <w:t>Вправа «Міркувалки».</w:t>
      </w:r>
    </w:p>
    <w:p w:rsidR="00727C6C" w:rsidRPr="00E30EEC" w:rsidRDefault="00727C6C" w:rsidP="00861516">
      <w:pPr>
        <w:numPr>
          <w:ilvl w:val="0"/>
          <w:numId w:val="7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 xml:space="preserve">Поміркуймо, а де ще ми можемо відчути увагу інших людей? </w:t>
      </w:r>
    </w:p>
    <w:p w:rsidR="00727C6C" w:rsidRPr="00E30EEC" w:rsidRDefault="00727C6C" w:rsidP="00861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 xml:space="preserve">Так, це наша </w:t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t>гімназія</w:t>
      </w:r>
      <w:r w:rsidRPr="00E30EEC">
        <w:rPr>
          <w:rFonts w:ascii="Times New Roman" w:hAnsi="Times New Roman" w:cs="Times New Roman"/>
          <w:sz w:val="28"/>
          <w:szCs w:val="28"/>
        </w:rPr>
        <w:t>. Скільки б не минуло років, що б не сталося в житті, двері школи завжди відчинені. Ваші вчителі радо зустрінуть вас. Школа — це ще одна велика родина.</w:t>
      </w:r>
    </w:p>
    <w:p w:rsidR="00727C6C" w:rsidRPr="00E30EEC" w:rsidRDefault="00727C6C" w:rsidP="00861516">
      <w:pPr>
        <w:numPr>
          <w:ilvl w:val="0"/>
          <w:numId w:val="7"/>
        </w:numPr>
        <w:tabs>
          <w:tab w:val="left" w:pos="276"/>
        </w:tabs>
        <w:spacing w:line="36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Як ви думаєте, чи можна назвати ваш клас родиною?</w:t>
      </w:r>
    </w:p>
    <w:p w:rsidR="00727C6C" w:rsidRPr="00E30EEC" w:rsidRDefault="00727C6C" w:rsidP="00861516">
      <w:pPr>
        <w:numPr>
          <w:ilvl w:val="0"/>
          <w:numId w:val="7"/>
        </w:numPr>
        <w:tabs>
          <w:tab w:val="left" w:pos="274"/>
        </w:tabs>
        <w:spacing w:line="36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Що спільного є в усіх вас?</w:t>
      </w:r>
    </w:p>
    <w:p w:rsidR="00727C6C" w:rsidRPr="00E30EEC" w:rsidRDefault="00727C6C" w:rsidP="00861516">
      <w:pPr>
        <w:numPr>
          <w:ilvl w:val="0"/>
          <w:numId w:val="7"/>
        </w:numPr>
        <w:tabs>
          <w:tab w:val="left" w:pos="276"/>
        </w:tabs>
        <w:spacing w:line="36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Якими словами можна охарактеризувати стосунки в родині? (Любов,</w:t>
      </w:r>
    </w:p>
    <w:p w:rsidR="00727C6C" w:rsidRPr="00E30EEC" w:rsidRDefault="00727C6C" w:rsidP="00861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EEC">
        <w:rPr>
          <w:rFonts w:ascii="Times New Roman" w:hAnsi="Times New Roman" w:cs="Times New Roman"/>
          <w:sz w:val="28"/>
          <w:szCs w:val="28"/>
        </w:rPr>
        <w:t>дружба, повага, поблажливість.)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h.tyjcwt" w:colFirst="0" w:colLast="0"/>
      <w:bookmarkEnd w:id="3"/>
      <w:r w:rsidRPr="00E30EEC">
        <w:rPr>
          <w:rFonts w:ascii="Times New Roman" w:hAnsi="Times New Roman" w:cs="Times New Roman"/>
          <w:sz w:val="28"/>
          <w:szCs w:val="28"/>
        </w:rPr>
        <w:t>Так, саме толерантність -  це доброзичливе й поблажливе ставлення до</w:t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EEC">
        <w:rPr>
          <w:rFonts w:ascii="Times New Roman" w:hAnsi="Times New Roman" w:cs="Times New Roman"/>
          <w:sz w:val="28"/>
          <w:szCs w:val="28"/>
        </w:rPr>
        <w:t>чогось. Але толерантна людина не повинна бути поблажливою</w:t>
      </w:r>
      <w:r w:rsidRPr="00E30EEC">
        <w:rPr>
          <w:rFonts w:ascii="Times New Roman" w:hAnsi="Times New Roman" w:cs="Times New Roman"/>
          <w:sz w:val="28"/>
          <w:szCs w:val="28"/>
        </w:rPr>
        <w:tab/>
        <w:t>до всього,</w:t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EEC">
        <w:rPr>
          <w:rFonts w:ascii="Times New Roman" w:hAnsi="Times New Roman" w:cs="Times New Roman"/>
          <w:sz w:val="28"/>
          <w:szCs w:val="28"/>
        </w:rPr>
        <w:t>наприклад, до порушення прав людини чи маніпуляцій і спекуляцій. Те, що порушує загальнолюдську мораль, не повинно сприйматися толерантно.</w:t>
      </w:r>
    </w:p>
    <w:p w:rsidR="00727C6C" w:rsidRPr="00E30EEC" w:rsidRDefault="00727C6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C6C" w:rsidRPr="00E30EEC" w:rsidRDefault="00727C6C" w:rsidP="00861516">
      <w:pPr>
        <w:numPr>
          <w:ilvl w:val="0"/>
          <w:numId w:val="15"/>
        </w:numPr>
        <w:spacing w:line="36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b/>
          <w:sz w:val="28"/>
          <w:szCs w:val="28"/>
        </w:rPr>
        <w:t>Вправа «Зашифровані слова»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Отже, бути толерантною людиною — значить поважати людей. Наскільки ми поважаємо ту чи іншу людину, свідчить наше вміння ввічливо спілкуватися.</w:t>
      </w:r>
    </w:p>
    <w:p w:rsidR="00727C6C" w:rsidRPr="00E30EEC" w:rsidRDefault="00727C6C" w:rsidP="00861516">
      <w:pPr>
        <w:numPr>
          <w:ilvl w:val="0"/>
          <w:numId w:val="1"/>
        </w:numPr>
        <w:tabs>
          <w:tab w:val="left" w:pos="276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Які слова потрібно використовувати, щоб із нами було приємно спілкуватися? (Ввічливі слова)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Зараз перевіримо, чи знаєте ви їх.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h.3dy6vkm" w:colFirst="0" w:colLast="0"/>
      <w:bookmarkEnd w:id="4"/>
      <w:r w:rsidRPr="00E30EEC">
        <w:rPr>
          <w:rFonts w:ascii="Times New Roman" w:hAnsi="Times New Roman" w:cs="Times New Roman"/>
          <w:sz w:val="28"/>
          <w:szCs w:val="28"/>
        </w:rPr>
        <w:t>На дошці заздалегідь записані слова ввічливої людини, але букви в них переставлені місцями: добрий день — йдбрио ньед; добрий ранок — окран бодийр; добрий вечір — ірчев борийд; дякую — куюдя; будь ласка — дубь сакал; пробачте — ропчебат; до побачення — няопчебан од.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C6C" w:rsidRPr="00E30EEC" w:rsidRDefault="00727C6C" w:rsidP="00861516">
      <w:pPr>
        <w:numPr>
          <w:ilvl w:val="0"/>
          <w:numId w:val="15"/>
        </w:numPr>
        <w:spacing w:line="36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b/>
          <w:sz w:val="28"/>
          <w:szCs w:val="28"/>
        </w:rPr>
        <w:t xml:space="preserve"> Тест</w:t>
      </w:r>
      <w:r w:rsidRPr="00E30EE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E30EEC">
        <w:rPr>
          <w:rFonts w:ascii="Times New Roman" w:hAnsi="Times New Roman" w:cs="Times New Roman"/>
          <w:b/>
          <w:sz w:val="28"/>
          <w:szCs w:val="28"/>
        </w:rPr>
        <w:t xml:space="preserve"> «Риси толерантної людини»</w:t>
      </w:r>
    </w:p>
    <w:p w:rsidR="00727C6C" w:rsidRPr="00A565F5" w:rsidRDefault="00727C6C" w:rsidP="00861516">
      <w:pPr>
        <w:spacing w:line="360" w:lineRule="auto"/>
        <w:ind w:left="36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565F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Прийом «Прихований інструктаж»</w:t>
      </w:r>
    </w:p>
    <w:p w:rsidR="00727C6C" w:rsidRPr="00E30EEC" w:rsidRDefault="00727C6C" w:rsidP="00861516">
      <w:pPr>
        <w:spacing w:line="360" w:lineRule="auto"/>
        <w:ind w:left="3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C6C" w:rsidRPr="00E30EEC" w:rsidRDefault="00727C6C" w:rsidP="00861516">
      <w:pPr>
        <w:pStyle w:val="a0"/>
        <w:spacing w:line="36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  <w:lang w:val="uk-UA"/>
        </w:rPr>
      </w:pPr>
      <w:r w:rsidRPr="00E30EEC">
        <w:rPr>
          <w:rFonts w:ascii="Times New Roman" w:hAnsi="Times New Roman"/>
          <w:b/>
          <w:i/>
          <w:color w:val="C00000"/>
          <w:sz w:val="28"/>
          <w:szCs w:val="28"/>
        </w:rPr>
        <w:t xml:space="preserve">Тест 1. </w:t>
      </w:r>
      <w:bookmarkStart w:id="5" w:name="OLE_LINK95"/>
      <w:bookmarkStart w:id="6" w:name="OLE_LINK96"/>
      <w:r w:rsidRPr="00E30EEC">
        <w:rPr>
          <w:rFonts w:ascii="Times New Roman" w:hAnsi="Times New Roman"/>
          <w:b/>
          <w:i/>
          <w:color w:val="C00000"/>
          <w:sz w:val="28"/>
          <w:szCs w:val="28"/>
        </w:rPr>
        <w:t>«</w:t>
      </w:r>
      <w:r w:rsidRPr="00E30EEC">
        <w:rPr>
          <w:rFonts w:ascii="Times New Roman" w:hAnsi="Times New Roman"/>
          <w:b/>
          <w:i/>
          <w:color w:val="C00000"/>
          <w:sz w:val="28"/>
          <w:szCs w:val="28"/>
          <w:lang w:val="uk-UA"/>
        </w:rPr>
        <w:t>Наскільки ви толерантні?</w:t>
      </w:r>
      <w:r w:rsidRPr="00E30EEC">
        <w:rPr>
          <w:rFonts w:ascii="Times New Roman" w:hAnsi="Times New Roman"/>
          <w:b/>
          <w:i/>
          <w:color w:val="C00000"/>
          <w:sz w:val="28"/>
          <w:szCs w:val="28"/>
        </w:rPr>
        <w:t xml:space="preserve">» </w:t>
      </w:r>
      <w:bookmarkEnd w:id="5"/>
      <w:bookmarkEnd w:id="6"/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30EEC">
        <w:rPr>
          <w:rFonts w:ascii="Times New Roman" w:hAnsi="Times New Roman"/>
          <w:sz w:val="28"/>
          <w:szCs w:val="28"/>
          <w:lang w:val="uk-UA"/>
        </w:rPr>
        <w:t>Проявляти толерантність - це означає розуміти один одного, ставитися один до одного терпимо, щоб будувати мирне майбутнє.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Fonts w:ascii="Times New Roman" w:hAnsi="Times New Roman"/>
          <w:sz w:val="28"/>
          <w:szCs w:val="28"/>
          <w:lang w:val="uk-UA"/>
        </w:rPr>
        <w:br/>
        <w:t>1. Чи неприємна вам ситуація, в якій доводиться відмовлятися від придуманого вами плану, тому що точно такий же план вже запропонували ваші друзі?</w:t>
      </w:r>
      <w:r w:rsidRPr="00E30EEC">
        <w:rPr>
          <w:rFonts w:ascii="Times New Roman" w:hAnsi="Times New Roman"/>
          <w:sz w:val="28"/>
          <w:szCs w:val="28"/>
          <w:lang w:val="uk-UA"/>
        </w:rPr>
        <w:br/>
        <w:t>а) так;</w:t>
      </w:r>
      <w:r w:rsidRPr="00E30EEC">
        <w:rPr>
          <w:rFonts w:ascii="Times New Roman" w:hAnsi="Times New Roman"/>
          <w:sz w:val="28"/>
          <w:szCs w:val="28"/>
          <w:lang w:val="uk-UA"/>
        </w:rPr>
        <w:br/>
        <w:t>б) ні.</w:t>
      </w: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30EEC">
        <w:rPr>
          <w:rFonts w:ascii="Times New Roman" w:hAnsi="Times New Roman"/>
          <w:sz w:val="28"/>
          <w:szCs w:val="28"/>
          <w:lang w:val="uk-UA"/>
        </w:rPr>
        <w:br/>
        <w:t>2. Ви зустрічаєтеся з друзями, і хтось пропонує почати гру. Чому ви віддаєте перевагу?</w:t>
      </w:r>
      <w:r w:rsidRPr="00E30EEC">
        <w:rPr>
          <w:rFonts w:ascii="Times New Roman" w:hAnsi="Times New Roman"/>
          <w:sz w:val="28"/>
          <w:szCs w:val="28"/>
          <w:lang w:val="uk-UA"/>
        </w:rPr>
        <w:br/>
        <w:t>а) щоб брали участь тільки ті, хто добре грає;</w:t>
      </w:r>
      <w:r w:rsidRPr="00E30EEC">
        <w:rPr>
          <w:rFonts w:ascii="Times New Roman" w:hAnsi="Times New Roman"/>
          <w:sz w:val="28"/>
          <w:szCs w:val="28"/>
          <w:lang w:val="uk-UA"/>
        </w:rPr>
        <w:br/>
        <w:t>б) щоб грали і ті, хто ще не знає правил.</w:t>
      </w: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30EEC">
        <w:rPr>
          <w:rFonts w:ascii="Times New Roman" w:hAnsi="Times New Roman"/>
          <w:sz w:val="28"/>
          <w:szCs w:val="28"/>
          <w:lang w:val="uk-UA"/>
        </w:rPr>
        <w:br/>
        <w:t>3. Ви спокійно сприймаєте неприємні для вас новини?</w:t>
      </w:r>
      <w:r w:rsidRPr="00E30EEC">
        <w:rPr>
          <w:rFonts w:ascii="Times New Roman" w:hAnsi="Times New Roman"/>
          <w:sz w:val="28"/>
          <w:szCs w:val="28"/>
          <w:lang w:val="uk-UA"/>
        </w:rPr>
        <w:br/>
        <w:t>а) так;</w:t>
      </w:r>
      <w:r w:rsidRPr="00E30EEC">
        <w:rPr>
          <w:rFonts w:ascii="Times New Roman" w:hAnsi="Times New Roman"/>
          <w:sz w:val="28"/>
          <w:szCs w:val="28"/>
          <w:lang w:val="uk-UA"/>
        </w:rPr>
        <w:br/>
        <w:t>б) ні.</w:t>
      </w: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30EEC">
        <w:rPr>
          <w:rFonts w:ascii="Times New Roman" w:hAnsi="Times New Roman"/>
          <w:sz w:val="28"/>
          <w:szCs w:val="28"/>
          <w:lang w:val="uk-UA"/>
        </w:rPr>
        <w:br/>
        <w:t>4. Чи викликають у вас неприязнь люди, які в громадських місцях з'являються в нетверезому вигляді?</w:t>
      </w:r>
      <w:r w:rsidRPr="00E30EEC">
        <w:rPr>
          <w:rFonts w:ascii="Times New Roman" w:hAnsi="Times New Roman"/>
          <w:sz w:val="28"/>
          <w:szCs w:val="28"/>
          <w:lang w:val="uk-UA"/>
        </w:rPr>
        <w:br/>
        <w:t>а) якщо вони не переступають допустимих меж, вас це взагалі не цікавить;</w:t>
      </w:r>
      <w:r w:rsidRPr="00E30EEC">
        <w:rPr>
          <w:rFonts w:ascii="Times New Roman" w:hAnsi="Times New Roman"/>
          <w:sz w:val="28"/>
          <w:szCs w:val="28"/>
          <w:lang w:val="uk-UA"/>
        </w:rPr>
        <w:br/>
        <w:t>б) вам завжди були неприємні люди, які не вміють себе контролювати.</w:t>
      </w: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30EEC">
        <w:rPr>
          <w:rFonts w:ascii="Times New Roman" w:hAnsi="Times New Roman"/>
          <w:sz w:val="28"/>
          <w:szCs w:val="28"/>
          <w:lang w:val="uk-UA"/>
        </w:rPr>
        <w:br/>
        <w:t>5. Чи можете ви легко знайти контакт з людьми, у яких інші звичаї, інше положення?</w:t>
      </w:r>
      <w:r w:rsidRPr="00E30EEC">
        <w:rPr>
          <w:rFonts w:ascii="Times New Roman" w:hAnsi="Times New Roman"/>
          <w:sz w:val="28"/>
          <w:szCs w:val="28"/>
          <w:lang w:val="uk-UA"/>
        </w:rPr>
        <w:br/>
        <w:t>а) вам дуже важко буде  це зробити;</w:t>
      </w:r>
      <w:r w:rsidRPr="00E30EEC">
        <w:rPr>
          <w:rFonts w:ascii="Times New Roman" w:hAnsi="Times New Roman"/>
          <w:sz w:val="28"/>
          <w:szCs w:val="28"/>
          <w:lang w:val="uk-UA"/>
        </w:rPr>
        <w:br/>
        <w:t>б) ви не звертаєте уваги на такі речі.</w:t>
      </w: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30EEC">
        <w:rPr>
          <w:rFonts w:ascii="Times New Roman" w:hAnsi="Times New Roman"/>
          <w:sz w:val="28"/>
          <w:szCs w:val="28"/>
          <w:lang w:val="uk-UA"/>
        </w:rPr>
        <w:br/>
        <w:t>6. Як ви реагуєте на жарт, об'єктом якого стаєте?</w:t>
      </w:r>
      <w:r w:rsidRPr="00E30EEC">
        <w:rPr>
          <w:rFonts w:ascii="Times New Roman" w:hAnsi="Times New Roman"/>
          <w:sz w:val="28"/>
          <w:szCs w:val="28"/>
          <w:lang w:val="uk-UA"/>
        </w:rPr>
        <w:br/>
        <w:t>а) вам не подобаються ні самі жарти, ні жартівники;</w:t>
      </w:r>
      <w:r w:rsidRPr="00E30EEC">
        <w:rPr>
          <w:rFonts w:ascii="Times New Roman" w:hAnsi="Times New Roman"/>
          <w:sz w:val="28"/>
          <w:szCs w:val="28"/>
          <w:lang w:val="uk-UA"/>
        </w:rPr>
        <w:br/>
        <w:t>б) якщо навіть жарт і буде вам неприємна, то ви постараєтеся відповісти в такий же жартівливій манері.</w:t>
      </w: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30EEC">
        <w:rPr>
          <w:rFonts w:ascii="Times New Roman" w:hAnsi="Times New Roman"/>
          <w:sz w:val="28"/>
          <w:szCs w:val="28"/>
          <w:lang w:val="uk-UA"/>
        </w:rPr>
        <w:br/>
        <w:t>7. Чи згодні ви з думкою, що багато людей сидять не на своєму місці, роблять не свою справу?</w:t>
      </w:r>
      <w:r w:rsidRPr="00E30EEC">
        <w:rPr>
          <w:rFonts w:ascii="Times New Roman" w:hAnsi="Times New Roman"/>
          <w:sz w:val="28"/>
          <w:szCs w:val="28"/>
          <w:lang w:val="uk-UA"/>
        </w:rPr>
        <w:br/>
        <w:t>а) так;</w:t>
      </w:r>
      <w:r w:rsidRPr="00E30EEC">
        <w:rPr>
          <w:rFonts w:ascii="Times New Roman" w:hAnsi="Times New Roman"/>
          <w:sz w:val="28"/>
          <w:szCs w:val="28"/>
          <w:lang w:val="uk-UA"/>
        </w:rPr>
        <w:br/>
        <w:t>б) ні.</w:t>
      </w: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30EEC">
        <w:rPr>
          <w:rFonts w:ascii="Times New Roman" w:hAnsi="Times New Roman"/>
          <w:sz w:val="28"/>
          <w:szCs w:val="28"/>
          <w:lang w:val="uk-UA"/>
        </w:rPr>
        <w:br/>
        <w:t>8. Ви приводите в компанію друга (подругу), який (а) стає об'єктом загальної уваги. Як ви на це реагуєте?</w:t>
      </w:r>
      <w:r w:rsidRPr="00E30EEC">
        <w:rPr>
          <w:rFonts w:ascii="Times New Roman" w:hAnsi="Times New Roman"/>
          <w:sz w:val="28"/>
          <w:szCs w:val="28"/>
          <w:lang w:val="uk-UA"/>
        </w:rPr>
        <w:br/>
        <w:t>а) вам неприємно, що таким чином увага відвернута від вас;</w:t>
      </w:r>
      <w:r w:rsidRPr="00E30EEC">
        <w:rPr>
          <w:rFonts w:ascii="Times New Roman" w:hAnsi="Times New Roman"/>
          <w:sz w:val="28"/>
          <w:szCs w:val="28"/>
          <w:lang w:val="uk-UA"/>
        </w:rPr>
        <w:br/>
        <w:t>б) ви лише радієте за неї (нього).</w:t>
      </w: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30EEC">
        <w:rPr>
          <w:rFonts w:ascii="Times New Roman" w:hAnsi="Times New Roman"/>
          <w:sz w:val="28"/>
          <w:szCs w:val="28"/>
          <w:lang w:val="uk-UA"/>
        </w:rPr>
        <w:br/>
        <w:t>9. В гостях ви зустрічаєте літню людину, яка критикує сучасне молоде покоління, звеличує минулі часи. Як реагуєте ви?</w:t>
      </w:r>
      <w:r w:rsidRPr="00E30EEC">
        <w:rPr>
          <w:rFonts w:ascii="Times New Roman" w:hAnsi="Times New Roman"/>
          <w:sz w:val="28"/>
          <w:szCs w:val="28"/>
          <w:lang w:val="uk-UA"/>
        </w:rPr>
        <w:br/>
        <w:t>а) йдете раніше під пристойним приводом;</w:t>
      </w:r>
      <w:r w:rsidRPr="00E30EEC">
        <w:rPr>
          <w:rFonts w:ascii="Times New Roman" w:hAnsi="Times New Roman"/>
          <w:sz w:val="28"/>
          <w:szCs w:val="28"/>
          <w:lang w:val="uk-UA"/>
        </w:rPr>
        <w:br/>
        <w:t>б) вступаєте в суперечку.</w:t>
      </w: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b/>
          <w:i/>
          <w:color w:val="365F91"/>
          <w:sz w:val="28"/>
          <w:szCs w:val="28"/>
        </w:rPr>
      </w:pPr>
      <w:r w:rsidRPr="00E30EEC">
        <w:rPr>
          <w:rFonts w:ascii="Times New Roman" w:hAnsi="Times New Roman"/>
          <w:b/>
          <w:i/>
          <w:color w:val="365F91"/>
          <w:sz w:val="28"/>
          <w:szCs w:val="28"/>
        </w:rPr>
        <w:t>П</w:t>
      </w:r>
      <w:r w:rsidRPr="00E30EEC">
        <w:rPr>
          <w:rFonts w:ascii="Times New Roman" w:hAnsi="Times New Roman"/>
          <w:b/>
          <w:i/>
          <w:color w:val="365F91"/>
          <w:sz w:val="28"/>
          <w:szCs w:val="28"/>
          <w:lang w:val="uk-UA"/>
        </w:rPr>
        <w:t>ідрахунок балів</w:t>
      </w:r>
      <w:r w:rsidRPr="00E30EEC">
        <w:rPr>
          <w:rFonts w:ascii="Times New Roman" w:hAnsi="Times New Roman"/>
          <w:b/>
          <w:i/>
          <w:color w:val="365F91"/>
          <w:sz w:val="28"/>
          <w:szCs w:val="28"/>
        </w:rPr>
        <w:t xml:space="preserve">. </w:t>
      </w:r>
    </w:p>
    <w:p w:rsidR="00727C6C" w:rsidRPr="00E30EEC" w:rsidRDefault="00727C6C" w:rsidP="009C6913">
      <w:pPr>
        <w:pStyle w:val="a0"/>
        <w:rPr>
          <w:rFonts w:ascii="Times New Roman" w:hAnsi="Times New Roman"/>
          <w:b/>
          <w:i/>
          <w:color w:val="365F91"/>
          <w:sz w:val="28"/>
          <w:szCs w:val="28"/>
        </w:rPr>
      </w:pPr>
      <w:r w:rsidRPr="00E30EEC">
        <w:rPr>
          <w:rFonts w:ascii="Times New Roman" w:hAnsi="Times New Roman"/>
          <w:b/>
          <w:i/>
          <w:color w:val="365F91"/>
          <w:sz w:val="28"/>
          <w:szCs w:val="28"/>
        </w:rPr>
        <w:t>Запишит</w:t>
      </w:r>
      <w:r w:rsidRPr="00E30EEC">
        <w:rPr>
          <w:rFonts w:ascii="Times New Roman" w:hAnsi="Times New Roman"/>
          <w:b/>
          <w:i/>
          <w:color w:val="365F91"/>
          <w:sz w:val="28"/>
          <w:szCs w:val="28"/>
          <w:lang w:val="uk-UA"/>
        </w:rPr>
        <w:t>ь</w:t>
      </w:r>
      <w:r w:rsidRPr="00E30EEC">
        <w:rPr>
          <w:rFonts w:ascii="Times New Roman" w:hAnsi="Times New Roman"/>
          <w:b/>
          <w:i/>
          <w:color w:val="365F91"/>
          <w:sz w:val="28"/>
          <w:szCs w:val="28"/>
        </w:rPr>
        <w:t xml:space="preserve"> по 2 </w:t>
      </w:r>
      <w:r w:rsidRPr="00E30EEC">
        <w:rPr>
          <w:rFonts w:ascii="Times New Roman" w:hAnsi="Times New Roman"/>
          <w:b/>
          <w:i/>
          <w:color w:val="365F91"/>
          <w:sz w:val="28"/>
          <w:szCs w:val="28"/>
          <w:lang w:val="uk-UA"/>
        </w:rPr>
        <w:t>бали за відповіді</w:t>
      </w:r>
      <w:r w:rsidRPr="00E30EEC">
        <w:rPr>
          <w:rFonts w:ascii="Times New Roman" w:hAnsi="Times New Roman"/>
          <w:b/>
          <w:i/>
          <w:color w:val="365F91"/>
          <w:sz w:val="28"/>
          <w:szCs w:val="28"/>
        </w:rPr>
        <w:t>: 1б, 2б, 3б, 4а, 5б, 6б, 7б, 8б, 9а.</w:t>
      </w:r>
    </w:p>
    <w:p w:rsidR="00727C6C" w:rsidRPr="003D14F5" w:rsidRDefault="00727C6C" w:rsidP="009C6913">
      <w:pPr>
        <w:pStyle w:val="a0"/>
        <w:rPr>
          <w:rFonts w:ascii="Times New Roman" w:hAnsi="Times New Roman"/>
          <w:sz w:val="28"/>
          <w:szCs w:val="28"/>
          <w:lang w:val="uk-UA"/>
        </w:rPr>
      </w:pPr>
      <w:r w:rsidRPr="00E30EEC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27C6C" w:rsidRPr="00E30EEC" w:rsidRDefault="00727C6C" w:rsidP="009C6913">
      <w:pPr>
        <w:pStyle w:val="a0"/>
        <w:jc w:val="center"/>
        <w:rPr>
          <w:rFonts w:ascii="Times New Roman" w:hAnsi="Times New Roman"/>
          <w:b/>
          <w:color w:val="548DD4"/>
          <w:sz w:val="28"/>
          <w:szCs w:val="28"/>
          <w:lang w:val="uk-UA"/>
        </w:rPr>
      </w:pPr>
      <w:bookmarkStart w:id="7" w:name="OLE_LINK3"/>
      <w:bookmarkStart w:id="8" w:name="OLE_LINK4"/>
      <w:r w:rsidRPr="00E30EEC">
        <w:rPr>
          <w:rFonts w:ascii="Times New Roman" w:hAnsi="Times New Roman"/>
          <w:b/>
          <w:color w:val="548DD4"/>
          <w:sz w:val="28"/>
          <w:szCs w:val="28"/>
        </w:rPr>
        <w:t xml:space="preserve">Ключ </w:t>
      </w:r>
      <w:r w:rsidRPr="00E30EEC">
        <w:rPr>
          <w:rFonts w:ascii="Times New Roman" w:hAnsi="Times New Roman"/>
          <w:b/>
          <w:color w:val="548DD4"/>
          <w:sz w:val="28"/>
          <w:szCs w:val="28"/>
          <w:lang w:val="uk-UA"/>
        </w:rPr>
        <w:t>до</w:t>
      </w:r>
      <w:r w:rsidRPr="00E30EEC">
        <w:rPr>
          <w:rFonts w:ascii="Times New Roman" w:hAnsi="Times New Roman"/>
          <w:b/>
          <w:color w:val="548DD4"/>
          <w:sz w:val="28"/>
          <w:szCs w:val="28"/>
        </w:rPr>
        <w:t xml:space="preserve"> тесту</w:t>
      </w:r>
      <w:bookmarkEnd w:id="7"/>
      <w:bookmarkEnd w:id="8"/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</w:rPr>
      </w:pP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E30EEC">
        <w:rPr>
          <w:rFonts w:ascii="Times New Roman" w:hAnsi="Times New Roman"/>
          <w:b/>
          <w:color w:val="C00000"/>
          <w:sz w:val="28"/>
          <w:szCs w:val="28"/>
        </w:rPr>
        <w:t xml:space="preserve">0-4 </w:t>
      </w:r>
      <w:r w:rsidRPr="00E30EEC">
        <w:rPr>
          <w:rFonts w:ascii="Times New Roman" w:hAnsi="Times New Roman"/>
          <w:b/>
          <w:color w:val="C00000"/>
          <w:sz w:val="28"/>
          <w:szCs w:val="28"/>
          <w:lang w:val="uk-UA"/>
        </w:rPr>
        <w:t>бала</w:t>
      </w:r>
      <w:r w:rsidRPr="00E30EEC">
        <w:rPr>
          <w:rFonts w:ascii="Times New Roman" w:hAnsi="Times New Roman"/>
          <w:b/>
          <w:color w:val="C00000"/>
          <w:sz w:val="28"/>
          <w:szCs w:val="28"/>
        </w:rPr>
        <w:t xml:space="preserve">: </w:t>
      </w:r>
    </w:p>
    <w:p w:rsidR="00727C6C" w:rsidRPr="00E30EEC" w:rsidRDefault="00727C6C" w:rsidP="00861516">
      <w:pPr>
        <w:pStyle w:val="a0"/>
        <w:spacing w:line="36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Ви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непохитні і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вибачте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вперті.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Де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 ви не знаходилися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може виникнути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таке враження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що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ви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прагнете нав'язати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свою думку іншим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Щоб досягти своєї мети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часто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підвищуєте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голос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Маючи такий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як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у вас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характер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важко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підтримувати нормальні стосунки з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людьми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які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думають інакше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ніж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ви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, не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погоджуються з тим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що</w:t>
      </w:r>
      <w:r w:rsidRPr="00E30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ви говорите і робите</w:t>
      </w:r>
      <w:r w:rsidRPr="00E30EEC">
        <w:rPr>
          <w:rFonts w:ascii="Times New Roman" w:hAnsi="Times New Roman"/>
          <w:sz w:val="28"/>
          <w:szCs w:val="28"/>
          <w:lang w:val="uk-UA"/>
        </w:rPr>
        <w:t>.</w:t>
      </w:r>
    </w:p>
    <w:p w:rsidR="00727C6C" w:rsidRPr="00E30EEC" w:rsidRDefault="00727C6C" w:rsidP="00861516">
      <w:pPr>
        <w:pStyle w:val="a0"/>
        <w:spacing w:line="360" w:lineRule="auto"/>
        <w:ind w:left="720"/>
        <w:rPr>
          <w:rFonts w:ascii="Times New Roman" w:hAnsi="Times New Roman"/>
          <w:b/>
          <w:color w:val="C00000"/>
          <w:sz w:val="28"/>
          <w:szCs w:val="28"/>
          <w:lang w:val="uk-UA"/>
        </w:rPr>
      </w:pP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E30EEC">
        <w:rPr>
          <w:rFonts w:ascii="Times New Roman" w:hAnsi="Times New Roman"/>
          <w:b/>
          <w:color w:val="C00000"/>
          <w:sz w:val="28"/>
          <w:szCs w:val="28"/>
        </w:rPr>
        <w:t xml:space="preserve">6-12 </w:t>
      </w:r>
      <w:r w:rsidRPr="00E30EEC">
        <w:rPr>
          <w:rFonts w:ascii="Times New Roman" w:hAnsi="Times New Roman"/>
          <w:b/>
          <w:color w:val="C00000"/>
          <w:sz w:val="28"/>
          <w:szCs w:val="28"/>
          <w:lang w:val="uk-UA"/>
        </w:rPr>
        <w:t>балів</w:t>
      </w:r>
      <w:r w:rsidRPr="00E30EEC">
        <w:rPr>
          <w:rFonts w:ascii="Times New Roman" w:hAnsi="Times New Roman"/>
          <w:b/>
          <w:color w:val="C00000"/>
          <w:sz w:val="28"/>
          <w:szCs w:val="28"/>
        </w:rPr>
        <w:t>:</w:t>
      </w:r>
    </w:p>
    <w:p w:rsidR="00727C6C" w:rsidRPr="00E30EEC" w:rsidRDefault="00727C6C" w:rsidP="00861516">
      <w:pPr>
        <w:pStyle w:val="a0"/>
        <w:spacing w:line="360" w:lineRule="auto"/>
        <w:ind w:left="720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здатні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твердо відстоювати свої переконання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.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У той же час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можете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вести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діалог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і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якщо вважаєте за потрібне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змінювати свої переконання.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Але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деколи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ви буваєте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надмірно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різкі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проявляєте неповагу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до співрозмовника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.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І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такий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момент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дійсно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можете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виграти суперечку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з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людиною, у якої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більш слабкий характер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.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Але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atn"/>
          <w:rFonts w:ascii="Times New Roman" w:hAnsi="Times New Roman"/>
          <w:sz w:val="28"/>
          <w:szCs w:val="28"/>
          <w:lang w:val="uk-UA"/>
        </w:rPr>
        <w:t>чи варто «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брати горлом»,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якщо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можна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перемогти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і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більш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гідно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?</w:t>
      </w:r>
    </w:p>
    <w:p w:rsidR="00727C6C" w:rsidRPr="00E30EEC" w:rsidRDefault="00727C6C" w:rsidP="009C6913">
      <w:pPr>
        <w:pStyle w:val="a0"/>
        <w:rPr>
          <w:rFonts w:ascii="Times New Roman" w:hAnsi="Times New Roman"/>
          <w:sz w:val="28"/>
          <w:szCs w:val="28"/>
        </w:rPr>
      </w:pP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E30EEC">
        <w:rPr>
          <w:rFonts w:ascii="Times New Roman" w:hAnsi="Times New Roman"/>
          <w:b/>
          <w:color w:val="C00000"/>
          <w:sz w:val="28"/>
          <w:szCs w:val="28"/>
        </w:rPr>
        <w:t xml:space="preserve">14-18 </w:t>
      </w:r>
      <w:r w:rsidRPr="00E30EEC">
        <w:rPr>
          <w:rFonts w:ascii="Times New Roman" w:hAnsi="Times New Roman"/>
          <w:b/>
          <w:color w:val="C00000"/>
          <w:sz w:val="28"/>
          <w:szCs w:val="28"/>
          <w:lang w:val="uk-UA"/>
        </w:rPr>
        <w:t>балів</w:t>
      </w:r>
      <w:r w:rsidRPr="00E30EEC">
        <w:rPr>
          <w:rFonts w:ascii="Times New Roman" w:hAnsi="Times New Roman"/>
          <w:b/>
          <w:color w:val="C00000"/>
          <w:sz w:val="28"/>
          <w:szCs w:val="28"/>
        </w:rPr>
        <w:t xml:space="preserve">: </w:t>
      </w:r>
    </w:p>
    <w:p w:rsidR="00727C6C" w:rsidRPr="00E30EEC" w:rsidRDefault="00727C6C" w:rsidP="00861516">
      <w:pPr>
        <w:pStyle w:val="a0"/>
        <w:spacing w:line="360" w:lineRule="auto"/>
        <w:ind w:left="720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Твердість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ваших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переконань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відмінно поєднується з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великою гнучкістю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вашого розуму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.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можете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прийняти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будь-яку ідею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з розумінням поставитися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до парадоксального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на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перший погляд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вчинку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навіть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якщо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їх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не поділяєте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.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досить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критично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ставитеся до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своєї думки і здатні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з повагою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і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тактом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відношенню до співрозмовника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відмовитися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від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поглядів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які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як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з'ясувалося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були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помилковими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.</w:t>
      </w: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i/>
          <w:color w:val="548DD4"/>
          <w:sz w:val="28"/>
          <w:szCs w:val="28"/>
          <w:lang w:val="uk-UA"/>
        </w:rPr>
      </w:pP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i/>
          <w:color w:val="C00000"/>
          <w:sz w:val="28"/>
          <w:szCs w:val="28"/>
          <w:lang w:val="uk-UA"/>
        </w:rPr>
      </w:pPr>
      <w:r w:rsidRPr="00E30EEC">
        <w:rPr>
          <w:rFonts w:ascii="Times New Roman" w:hAnsi="Times New Roman"/>
          <w:i/>
          <w:color w:val="C00000"/>
          <w:sz w:val="28"/>
          <w:szCs w:val="28"/>
          <w:lang w:val="uk-UA"/>
        </w:rPr>
        <w:t xml:space="preserve">Дорогі діти! </w:t>
      </w:r>
    </w:p>
    <w:p w:rsidR="00727C6C" w:rsidRPr="00E30EEC" w:rsidRDefault="00727C6C" w:rsidP="00861516">
      <w:pPr>
        <w:pStyle w:val="a0"/>
        <w:spacing w:line="360" w:lineRule="auto"/>
        <w:ind w:left="708"/>
        <w:rPr>
          <w:rFonts w:ascii="Times New Roman" w:hAnsi="Times New Roman"/>
          <w:i/>
          <w:color w:val="C00000"/>
          <w:sz w:val="28"/>
          <w:szCs w:val="28"/>
          <w:lang w:val="uk-UA"/>
        </w:rPr>
      </w:pPr>
      <w:r w:rsidRPr="00E30EEC">
        <w:rPr>
          <w:rFonts w:ascii="Times New Roman" w:hAnsi="Times New Roman"/>
          <w:i/>
          <w:color w:val="C00000"/>
          <w:sz w:val="28"/>
          <w:szCs w:val="28"/>
          <w:lang w:val="uk-UA"/>
        </w:rPr>
        <w:t>Нічого страшного, якщо у когось результати вийшли не такими, як ви очікували.</w:t>
      </w:r>
    </w:p>
    <w:p w:rsidR="00727C6C" w:rsidRDefault="00727C6C" w:rsidP="00861516">
      <w:pPr>
        <w:pStyle w:val="a0"/>
        <w:spacing w:line="360" w:lineRule="auto"/>
        <w:ind w:left="708"/>
        <w:rPr>
          <w:rFonts w:ascii="Times New Roman" w:hAnsi="Times New Roman"/>
          <w:i/>
          <w:color w:val="C00000"/>
          <w:sz w:val="28"/>
          <w:szCs w:val="28"/>
          <w:lang w:val="uk-UA"/>
        </w:rPr>
      </w:pPr>
      <w:r w:rsidRPr="00E30EEC">
        <w:rPr>
          <w:rFonts w:ascii="Times New Roman" w:hAnsi="Times New Roman"/>
          <w:i/>
          <w:color w:val="C00000"/>
          <w:sz w:val="28"/>
          <w:szCs w:val="28"/>
          <w:lang w:val="uk-UA"/>
        </w:rPr>
        <w:t>Толерантну поведінку можна виробити з часом!</w:t>
      </w:r>
    </w:p>
    <w:p w:rsidR="00727C6C" w:rsidRDefault="00727C6C" w:rsidP="00861516">
      <w:pPr>
        <w:pStyle w:val="a0"/>
        <w:spacing w:line="360" w:lineRule="auto"/>
        <w:ind w:left="708"/>
        <w:rPr>
          <w:rFonts w:ascii="Times New Roman" w:hAnsi="Times New Roman"/>
          <w:i/>
          <w:color w:val="C00000"/>
          <w:sz w:val="28"/>
          <w:szCs w:val="28"/>
          <w:lang w:val="uk-UA"/>
        </w:rPr>
      </w:pPr>
    </w:p>
    <w:p w:rsidR="00727C6C" w:rsidRPr="00A565F5" w:rsidRDefault="00727C6C" w:rsidP="00861516">
      <w:pPr>
        <w:pStyle w:val="a0"/>
        <w:spacing w:line="360" w:lineRule="auto"/>
        <w:ind w:left="708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A565F5">
        <w:rPr>
          <w:rFonts w:ascii="Times New Roman" w:hAnsi="Times New Roman"/>
          <w:i/>
          <w:sz w:val="28"/>
          <w:szCs w:val="28"/>
          <w:u w:val="single"/>
          <w:lang w:val="uk-UA"/>
        </w:rPr>
        <w:t>Прийом «Холодний душ»</w:t>
      </w: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</w:rPr>
      </w:pPr>
    </w:p>
    <w:p w:rsidR="00727C6C" w:rsidRPr="00E30EEC" w:rsidRDefault="00727C6C" w:rsidP="00861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7C6C" w:rsidRPr="00E30EEC" w:rsidRDefault="00727C6C" w:rsidP="00861516">
      <w:pPr>
        <w:pStyle w:val="a0"/>
        <w:spacing w:line="36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30EEC">
        <w:rPr>
          <w:rFonts w:ascii="Times New Roman" w:hAnsi="Times New Roman"/>
          <w:b/>
          <w:i/>
          <w:color w:val="C00000"/>
          <w:sz w:val="28"/>
          <w:szCs w:val="28"/>
          <w:lang w:val="uk-UA"/>
        </w:rPr>
        <w:t xml:space="preserve"> </w:t>
      </w:r>
      <w:r w:rsidRPr="00E30EEC">
        <w:rPr>
          <w:rFonts w:ascii="Times New Roman" w:hAnsi="Times New Roman"/>
          <w:b/>
          <w:i/>
          <w:color w:val="C00000"/>
          <w:sz w:val="28"/>
          <w:szCs w:val="28"/>
        </w:rPr>
        <w:t>Тест 2.  «</w:t>
      </w:r>
      <w:r w:rsidRPr="00E30EEC">
        <w:rPr>
          <w:rFonts w:ascii="Times New Roman" w:hAnsi="Times New Roman"/>
          <w:b/>
          <w:i/>
          <w:color w:val="C00000"/>
          <w:sz w:val="28"/>
          <w:szCs w:val="28"/>
          <w:lang w:val="uk-UA"/>
        </w:rPr>
        <w:t>Чи проявляєте ви толерантність</w:t>
      </w:r>
      <w:r w:rsidRPr="00E30EEC">
        <w:rPr>
          <w:rFonts w:ascii="Times New Roman" w:hAnsi="Times New Roman"/>
          <w:b/>
          <w:i/>
          <w:color w:val="C00000"/>
          <w:sz w:val="28"/>
          <w:szCs w:val="28"/>
        </w:rPr>
        <w:t>?»</w:t>
      </w: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bookmarkStart w:id="9" w:name="OLE_LINK1"/>
      <w:bookmarkStart w:id="10" w:name="OLE_LINK2"/>
    </w:p>
    <w:p w:rsidR="00727C6C" w:rsidRPr="00E30EEC" w:rsidRDefault="00727C6C" w:rsidP="00861516">
      <w:pPr>
        <w:pStyle w:val="a0"/>
        <w:spacing w:line="360" w:lineRule="auto"/>
        <w:ind w:firstLine="720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Проявляти толерантність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-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це означає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розуміти один одного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ставитися один до одного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терпимо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щоб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будувати мирне майбутнє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.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1.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Для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того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щоб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не було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війни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...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а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)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не можна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нічого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зробити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оскільки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війни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будуть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завжди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!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б)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потрібно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розуміти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чому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вони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відбуваються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.</w:t>
      </w:r>
    </w:p>
    <w:p w:rsidR="00727C6C" w:rsidRPr="00E30EEC" w:rsidRDefault="00727C6C" w:rsidP="00861516">
      <w:pPr>
        <w:pStyle w:val="a0"/>
        <w:spacing w:line="360" w:lineRule="auto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2.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У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школі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проходить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акція «Милосердя»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...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а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)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це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тебе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не цікавить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;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б)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намагаєшся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чим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можеш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допомогти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ветеранам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.</w:t>
      </w:r>
    </w:p>
    <w:p w:rsidR="00727C6C" w:rsidRPr="00E30EEC" w:rsidRDefault="00727C6C" w:rsidP="00861516">
      <w:pPr>
        <w:pStyle w:val="a0"/>
        <w:spacing w:line="360" w:lineRule="auto"/>
        <w:rPr>
          <w:rStyle w:val="hps"/>
          <w:rFonts w:ascii="Times New Roman" w:hAnsi="Times New Roman"/>
          <w:sz w:val="28"/>
          <w:szCs w:val="28"/>
          <w:lang w:val="uk-UA"/>
        </w:rPr>
      </w:pP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3.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опираєшся проти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насильства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...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а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)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насильством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;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б)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ти приєднуєшся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до інших людей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щоб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сказати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ні.</w:t>
      </w:r>
    </w:p>
    <w:p w:rsidR="00727C6C" w:rsidRPr="00E30EEC" w:rsidRDefault="00727C6C" w:rsidP="00861516">
      <w:pPr>
        <w:pStyle w:val="a0"/>
        <w:spacing w:line="360" w:lineRule="auto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4.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Один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товариш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тебе зрадив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...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а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)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мстиш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йому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;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б)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ти намагаєшся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порозумітися з ним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.</w:t>
      </w:r>
    </w:p>
    <w:p w:rsidR="00727C6C" w:rsidRPr="00E30EEC" w:rsidRDefault="00727C6C" w:rsidP="00861516">
      <w:pPr>
        <w:pStyle w:val="a0"/>
        <w:spacing w:line="360" w:lineRule="auto"/>
        <w:rPr>
          <w:rStyle w:val="longtext"/>
          <w:rFonts w:ascii="Times New Roman" w:hAnsi="Times New Roman"/>
          <w:sz w:val="28"/>
          <w:szCs w:val="28"/>
          <w:lang w:val="uk-UA"/>
        </w:rPr>
      </w:pP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5.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Бачиш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коли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сильний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кривдить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слабкого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...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а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)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байдуже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проходиш повз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;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б)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втручаєшся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.</w:t>
      </w: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6.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не згоден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з кимось ...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а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)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ти не даєш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йому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говорити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;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б)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ти все-таки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слухаєш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його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.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7.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Учитель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чекає відповіді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учня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...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а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)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кричиш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з місця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;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б)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даєш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можливість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відповісти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іншому.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8.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У тебе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класі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учень з іншої школи, іншого колективу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...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а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)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ти не спілкуєшся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з ним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;</w:t>
      </w:r>
      <w:r w:rsidRPr="00E30EEC">
        <w:rPr>
          <w:rFonts w:ascii="Times New Roman" w:hAnsi="Times New Roman"/>
          <w:sz w:val="28"/>
          <w:szCs w:val="28"/>
          <w:lang w:val="uk-UA"/>
        </w:rPr>
        <w:br/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б)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допомагаєш йому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влитися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колектив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.</w:t>
      </w:r>
    </w:p>
    <w:bookmarkEnd w:id="9"/>
    <w:bookmarkEnd w:id="10"/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</w:rPr>
      </w:pP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</w:rPr>
      </w:pP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b/>
          <w:i/>
          <w:color w:val="365F91"/>
          <w:sz w:val="28"/>
          <w:szCs w:val="28"/>
          <w:lang w:val="uk-UA"/>
        </w:rPr>
      </w:pPr>
      <w:r w:rsidRPr="00E30EEC">
        <w:rPr>
          <w:rFonts w:ascii="Times New Roman" w:hAnsi="Times New Roman"/>
          <w:b/>
          <w:i/>
          <w:color w:val="365F91"/>
          <w:sz w:val="28"/>
          <w:szCs w:val="28"/>
          <w:lang w:val="uk-UA"/>
        </w:rPr>
        <w:t>Виберу ту відповідь, яку ти вважаєш правильною, і порахуй , скільки відповідей «б» у тебе вийшло.</w:t>
      </w:r>
    </w:p>
    <w:p w:rsidR="00727C6C" w:rsidRPr="00E30EEC" w:rsidRDefault="00727C6C" w:rsidP="00861516">
      <w:pPr>
        <w:pStyle w:val="a0"/>
        <w:pBdr>
          <w:bottom w:val="single" w:sz="12" w:space="1" w:color="auto"/>
        </w:pBdr>
        <w:spacing w:line="360" w:lineRule="auto"/>
        <w:rPr>
          <w:rFonts w:ascii="Times New Roman" w:hAnsi="Times New Roman"/>
          <w:sz w:val="28"/>
          <w:szCs w:val="28"/>
        </w:rPr>
      </w:pPr>
    </w:p>
    <w:p w:rsidR="00727C6C" w:rsidRPr="00E30EEC" w:rsidRDefault="00727C6C" w:rsidP="00861516">
      <w:pPr>
        <w:pStyle w:val="a0"/>
        <w:spacing w:line="360" w:lineRule="auto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727C6C" w:rsidRPr="00E30EEC" w:rsidRDefault="00727C6C" w:rsidP="00861516">
      <w:pPr>
        <w:pStyle w:val="a0"/>
        <w:spacing w:line="360" w:lineRule="auto"/>
        <w:jc w:val="center"/>
        <w:rPr>
          <w:rFonts w:ascii="Times New Roman" w:hAnsi="Times New Roman"/>
          <w:b/>
          <w:color w:val="548DD4"/>
          <w:sz w:val="28"/>
          <w:szCs w:val="28"/>
        </w:rPr>
      </w:pPr>
      <w:r w:rsidRPr="00E30EEC">
        <w:rPr>
          <w:rFonts w:ascii="Times New Roman" w:hAnsi="Times New Roman"/>
          <w:b/>
          <w:color w:val="548DD4"/>
          <w:sz w:val="28"/>
          <w:szCs w:val="28"/>
        </w:rPr>
        <w:t>Ключ к тесту</w:t>
      </w: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</w:rPr>
      </w:pP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30EEC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Якщо у тебе 1 </w:t>
      </w:r>
      <w:r w:rsidRPr="00E30EEC">
        <w:rPr>
          <w:rFonts w:ascii="Times New Roman" w:hAnsi="Times New Roman"/>
          <w:b/>
          <w:color w:val="C00000"/>
          <w:sz w:val="28"/>
          <w:szCs w:val="28"/>
        </w:rPr>
        <w:t>б:</w:t>
      </w:r>
      <w:r w:rsidRPr="00E30EEC">
        <w:rPr>
          <w:rFonts w:ascii="Times New Roman" w:hAnsi="Times New Roman"/>
          <w:sz w:val="28"/>
          <w:szCs w:val="28"/>
        </w:rPr>
        <w:t xml:space="preserve"> </w:t>
      </w:r>
    </w:p>
    <w:p w:rsidR="00727C6C" w:rsidRPr="00E30EEC" w:rsidRDefault="00727C6C" w:rsidP="00861516">
      <w:pPr>
        <w:pStyle w:val="a0"/>
        <w:spacing w:line="360" w:lineRule="auto"/>
        <w:ind w:left="1440"/>
        <w:rPr>
          <w:rStyle w:val="hps"/>
          <w:rFonts w:ascii="Times New Roman" w:hAnsi="Times New Roman"/>
          <w:sz w:val="28"/>
          <w:szCs w:val="28"/>
          <w:lang w:val="uk-UA"/>
        </w:rPr>
      </w:pP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Прекрасно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!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проявляєш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велику толерантність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.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Ти є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майбутнім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громадянином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світу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.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Поясни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своїм друзям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як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тобі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це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вдається.</w:t>
      </w:r>
    </w:p>
    <w:p w:rsidR="00727C6C" w:rsidRPr="00E30EEC" w:rsidRDefault="00727C6C" w:rsidP="00861516">
      <w:pPr>
        <w:pStyle w:val="a0"/>
        <w:spacing w:line="360" w:lineRule="auto"/>
        <w:ind w:left="1440"/>
        <w:rPr>
          <w:rFonts w:ascii="Times New Roman" w:hAnsi="Times New Roman"/>
          <w:sz w:val="28"/>
          <w:szCs w:val="28"/>
        </w:rPr>
      </w:pP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30EEC">
        <w:rPr>
          <w:rFonts w:ascii="Times New Roman" w:hAnsi="Times New Roman"/>
          <w:b/>
          <w:color w:val="C00000"/>
          <w:sz w:val="28"/>
          <w:szCs w:val="28"/>
          <w:lang w:val="uk-UA"/>
        </w:rPr>
        <w:t>Якщо у тебе від</w:t>
      </w:r>
      <w:r w:rsidRPr="00E30EEC">
        <w:rPr>
          <w:rFonts w:ascii="Times New Roman" w:hAnsi="Times New Roman"/>
          <w:b/>
          <w:color w:val="C00000"/>
          <w:sz w:val="28"/>
          <w:szCs w:val="28"/>
        </w:rPr>
        <w:t xml:space="preserve"> 3 до 5 б:</w:t>
      </w:r>
      <w:r w:rsidRPr="00E30EEC">
        <w:rPr>
          <w:rFonts w:ascii="Times New Roman" w:hAnsi="Times New Roman"/>
          <w:sz w:val="28"/>
          <w:szCs w:val="28"/>
        </w:rPr>
        <w:t xml:space="preserve"> </w:t>
      </w:r>
    </w:p>
    <w:p w:rsidR="00727C6C" w:rsidRPr="00E30EEC" w:rsidRDefault="00727C6C" w:rsidP="00861516">
      <w:pPr>
        <w:pStyle w:val="a0"/>
        <w:spacing w:line="360" w:lineRule="auto"/>
        <w:ind w:left="1440"/>
        <w:rPr>
          <w:rFonts w:ascii="Times New Roman" w:hAnsi="Times New Roman"/>
          <w:sz w:val="28"/>
          <w:szCs w:val="28"/>
          <w:lang w:val="uk-UA"/>
        </w:rPr>
      </w:pP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Так!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Ти не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дуже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толерантний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.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занадто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прагнеш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нав'язати свої ідеї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але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проявляєш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допитливість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і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 тебе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гарна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уява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.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Використовуй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ці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свої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якості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для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боротьби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з не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толерантністю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.</w:t>
      </w: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</w:rPr>
      </w:pPr>
    </w:p>
    <w:p w:rsidR="00727C6C" w:rsidRPr="00E30EEC" w:rsidRDefault="00727C6C" w:rsidP="00861516">
      <w:pPr>
        <w:pStyle w:val="a0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30EEC">
        <w:rPr>
          <w:rFonts w:ascii="Times New Roman" w:hAnsi="Times New Roman"/>
          <w:b/>
          <w:color w:val="C00000"/>
          <w:sz w:val="28"/>
          <w:szCs w:val="28"/>
          <w:lang w:val="uk-UA"/>
        </w:rPr>
        <w:t>Якщо у тебе менше</w:t>
      </w:r>
      <w:r w:rsidRPr="00E30EEC">
        <w:rPr>
          <w:rFonts w:ascii="Times New Roman" w:hAnsi="Times New Roman"/>
          <w:b/>
          <w:color w:val="C00000"/>
          <w:sz w:val="28"/>
          <w:szCs w:val="28"/>
        </w:rPr>
        <w:t xml:space="preserve"> 3 б:</w:t>
      </w:r>
      <w:r w:rsidRPr="00E30EEC">
        <w:rPr>
          <w:rFonts w:ascii="Times New Roman" w:hAnsi="Times New Roman"/>
          <w:sz w:val="28"/>
          <w:szCs w:val="28"/>
        </w:rPr>
        <w:t xml:space="preserve"> </w:t>
      </w:r>
    </w:p>
    <w:p w:rsidR="00727C6C" w:rsidRPr="00E30EEC" w:rsidRDefault="00727C6C" w:rsidP="00861516">
      <w:pPr>
        <w:pStyle w:val="a0"/>
        <w:spacing w:line="360" w:lineRule="auto"/>
        <w:ind w:left="1440"/>
        <w:rPr>
          <w:rFonts w:ascii="Times New Roman" w:hAnsi="Times New Roman"/>
          <w:sz w:val="28"/>
          <w:szCs w:val="28"/>
          <w:lang w:val="uk-UA"/>
        </w:rPr>
      </w:pP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Ай</w:t>
      </w:r>
      <w:r w:rsidRPr="00E30EEC">
        <w:rPr>
          <w:rStyle w:val="atn"/>
          <w:rFonts w:ascii="Times New Roman" w:hAnsi="Times New Roman"/>
          <w:sz w:val="28"/>
          <w:szCs w:val="28"/>
          <w:lang w:val="uk-UA"/>
        </w:rPr>
        <w:t>-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ай-ай!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Ти зовсім не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толерантний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!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Однак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якби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був налаштований більш оптимістично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і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тобі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подобалося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дискутувати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міг би стати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більш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щасливим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!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Давай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,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доклади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 xml:space="preserve"> </w:t>
      </w:r>
      <w:r w:rsidRPr="00E30EEC">
        <w:rPr>
          <w:rStyle w:val="hps"/>
          <w:rFonts w:ascii="Times New Roman" w:hAnsi="Times New Roman"/>
          <w:sz w:val="28"/>
          <w:szCs w:val="28"/>
          <w:lang w:val="uk-UA"/>
        </w:rPr>
        <w:t>ще трохи зусиль</w:t>
      </w:r>
      <w:r w:rsidRPr="00E30EEC">
        <w:rPr>
          <w:rStyle w:val="longtext"/>
          <w:rFonts w:ascii="Times New Roman" w:hAnsi="Times New Roman"/>
          <w:sz w:val="28"/>
          <w:szCs w:val="28"/>
          <w:lang w:val="uk-UA"/>
        </w:rPr>
        <w:t>.</w:t>
      </w:r>
    </w:p>
    <w:p w:rsidR="00727C6C" w:rsidRPr="00E30EEC" w:rsidRDefault="00727C6C" w:rsidP="00861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7C6C" w:rsidRPr="00E30EEC" w:rsidRDefault="00727C6C" w:rsidP="008615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30EE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ІV. Закріплення матеріалу</w:t>
      </w:r>
    </w:p>
    <w:p w:rsidR="00727C6C" w:rsidRPr="00E30EEC" w:rsidRDefault="00727C6C" w:rsidP="00861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27C6C" w:rsidRDefault="00727C6C" w:rsidP="008615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 </w:t>
      </w:r>
      <w:r w:rsidRPr="00E30E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Робота в парах</w:t>
      </w:r>
    </w:p>
    <w:p w:rsidR="00727C6C" w:rsidRPr="00EE5FAF" w:rsidRDefault="00727C6C" w:rsidP="0086151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uk-UA"/>
        </w:rPr>
      </w:pPr>
      <w:r w:rsidRPr="00EE5FA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uk-UA"/>
        </w:rPr>
        <w:t>Прийом «Емоційне поглажування»</w:t>
      </w:r>
    </w:p>
    <w:p w:rsidR="00727C6C" w:rsidRPr="00EE5FAF" w:rsidRDefault="00727C6C" w:rsidP="0086151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</w:pPr>
      <w:r w:rsidRPr="00EE5FA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Вселити дитині категорії «Невпевнені» віру в себе, похвалити за будь-яке, навіть незначне, усмішкою, поглядом дати зрозуміти, що серце, душа вчителя розкриті і готові піти на емоційний контакт.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>Зараз ми попрацюємо в парах. У кожної пари на столі лежать положення, взяті зі світових релігій. Подумайте, про що говорить кожна з них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</w:rPr>
        <w:br/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«Не роби іншому того, від чого боляче тобі». </w:t>
      </w:r>
    </w:p>
    <w:p w:rsidR="00727C6C" w:rsidRPr="00E30EEC" w:rsidRDefault="00727C6C" w:rsidP="00861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«У всьому, як хочете, щоб вам люди чинили, так само чиніть і ви з ними». «Вважай успіх сусіда своїм успіхом, а втрату сусіда своєю втратою». </w:t>
      </w:r>
    </w:p>
    <w:p w:rsidR="00727C6C" w:rsidRPr="00E30EEC" w:rsidRDefault="00727C6C" w:rsidP="00861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«У щасті і стражданні, у радості и горі ми повинні ставитися до всіх істот, як ставимося до самих себе». </w:t>
      </w:r>
    </w:p>
    <w:p w:rsidR="00727C6C" w:rsidRPr="00E30EEC" w:rsidRDefault="00727C6C" w:rsidP="00861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>«Не засуджуй нікого, поки не станеш на його місце»</w:t>
      </w:r>
    </w:p>
    <w:p w:rsidR="00727C6C" w:rsidRPr="00E30EEC" w:rsidRDefault="00727C6C" w:rsidP="00861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>«Помирися зі своїм суперником швидше, поки ти ще на шляху з ним»</w:t>
      </w:r>
      <w:r w:rsidRPr="00E30EEC">
        <w:rPr>
          <w:rFonts w:ascii="Times New Roman" w:hAnsi="Times New Roman" w:cs="Times New Roman"/>
          <w:sz w:val="28"/>
          <w:szCs w:val="28"/>
        </w:rPr>
        <w:br/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>Євангеліє від Матфея</w:t>
      </w:r>
    </w:p>
    <w:p w:rsidR="00727C6C" w:rsidRPr="00E30EEC" w:rsidRDefault="00727C6C" w:rsidP="00861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</w:rPr>
        <w:br/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>«Не все те неправильне, що тобі незрозуміле»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>Григорій Сковорода</w:t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727C6C" w:rsidRPr="00E30EEC" w:rsidRDefault="00727C6C" w:rsidP="00861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«Не роби іншому того, чого не бажаєш собі» (Рабі Гіллель)</w:t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«Нерозуміння робить з друзів ворогів» (Ліон Фейтвангер)</w:t>
      </w:r>
    </w:p>
    <w:p w:rsidR="00727C6C" w:rsidRPr="00E30EEC" w:rsidRDefault="00727C6C" w:rsidP="00861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Обговорення запропонованих висловів, цитат, афоризмів.</w:t>
      </w:r>
    </w:p>
    <w:p w:rsidR="00727C6C" w:rsidRPr="00E30EEC" w:rsidRDefault="00727C6C" w:rsidP="00861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30EEC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Передайте ці думки своїми словами. Який загальний сенс у цих висловлюваннях. (Люди мають бути поблажливими один до одного, терплячими, поважати думку інших Вони повинні бути толерантними один до одного.)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C6C" w:rsidRPr="00E30EEC" w:rsidRDefault="00727C6C" w:rsidP="00861516">
      <w:pPr>
        <w:spacing w:line="360" w:lineRule="auto"/>
        <w:ind w:left="360" w:hanging="359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30EE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30EEC">
        <w:rPr>
          <w:rFonts w:ascii="Times New Roman" w:hAnsi="Times New Roman" w:cs="Times New Roman"/>
          <w:b/>
          <w:sz w:val="28"/>
          <w:szCs w:val="28"/>
        </w:rPr>
        <w:t>.   Рефлексія вправи</w:t>
      </w:r>
    </w:p>
    <w:p w:rsidR="00727C6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</w:rPr>
        <w:t>Порівняйте уявлення про себе з портретом толерантної особистості, створеним класом  (плакат «Ознаки толерантної людини»</w:t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30EE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27C6C" w:rsidRPr="00861516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C6C" w:rsidRPr="00E30EEC" w:rsidRDefault="00727C6C" w:rsidP="008615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 xml:space="preserve"> </w:t>
      </w:r>
      <w:r w:rsidRPr="00E30EEC">
        <w:rPr>
          <w:rFonts w:ascii="Times New Roman" w:hAnsi="Times New Roman" w:cs="Times New Roman"/>
          <w:b/>
          <w:color w:val="002060"/>
          <w:sz w:val="28"/>
          <w:szCs w:val="28"/>
        </w:rPr>
        <w:t>ОЗНАКИ ТОЛЕРАНТНОЇ ЛЮДИНИ</w:t>
      </w:r>
    </w:p>
    <w:p w:rsidR="00727C6C" w:rsidRPr="00E30EEC" w:rsidRDefault="00727C6C" w:rsidP="00861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1" w:name="h.35nkun2" w:colFirst="0" w:colLast="0"/>
      <w:bookmarkEnd w:id="11"/>
    </w:p>
    <w:p w:rsidR="00727C6C" w:rsidRPr="00E30EEC" w:rsidRDefault="00727C6C" w:rsidP="00861516">
      <w:pPr>
        <w:numPr>
          <w:ilvl w:val="0"/>
          <w:numId w:val="11"/>
        </w:numPr>
        <w:tabs>
          <w:tab w:val="left" w:pos="266"/>
        </w:tabs>
        <w:spacing w:line="36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bookmarkStart w:id="12" w:name="h.1ksv4uv" w:colFirst="0" w:colLast="0"/>
      <w:bookmarkEnd w:id="12"/>
      <w:r w:rsidRPr="00E30EEC">
        <w:rPr>
          <w:rFonts w:ascii="Times New Roman" w:hAnsi="Times New Roman" w:cs="Times New Roman"/>
          <w:sz w:val="28"/>
          <w:szCs w:val="28"/>
        </w:rPr>
        <w:t xml:space="preserve">   Успішно співпрацює з іншими на засадах партнерства.</w:t>
      </w:r>
    </w:p>
    <w:p w:rsidR="00727C6C" w:rsidRPr="00E30EEC" w:rsidRDefault="00727C6C" w:rsidP="00861516">
      <w:pPr>
        <w:numPr>
          <w:ilvl w:val="0"/>
          <w:numId w:val="11"/>
        </w:numPr>
        <w:tabs>
          <w:tab w:val="left" w:pos="281"/>
        </w:tabs>
        <w:spacing w:line="36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bookmarkStart w:id="13" w:name="h.44sinio" w:colFirst="0" w:colLast="0"/>
      <w:bookmarkEnd w:id="13"/>
      <w:r w:rsidRPr="00E30EEC">
        <w:rPr>
          <w:rFonts w:ascii="Times New Roman" w:hAnsi="Times New Roman" w:cs="Times New Roman"/>
          <w:sz w:val="28"/>
          <w:szCs w:val="28"/>
        </w:rPr>
        <w:t xml:space="preserve">   Готова прийняти думку інших,</w:t>
      </w:r>
    </w:p>
    <w:p w:rsidR="00727C6C" w:rsidRPr="00E30EEC" w:rsidRDefault="00727C6C" w:rsidP="00861516">
      <w:pPr>
        <w:numPr>
          <w:ilvl w:val="0"/>
          <w:numId w:val="11"/>
        </w:numPr>
        <w:tabs>
          <w:tab w:val="left" w:pos="281"/>
        </w:tabs>
        <w:spacing w:line="36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bookmarkStart w:id="14" w:name="h.2jxsxqh" w:colFirst="0" w:colLast="0"/>
      <w:bookmarkEnd w:id="14"/>
      <w:r w:rsidRPr="00E30EEC">
        <w:rPr>
          <w:rFonts w:ascii="Times New Roman" w:hAnsi="Times New Roman" w:cs="Times New Roman"/>
          <w:sz w:val="28"/>
          <w:szCs w:val="28"/>
        </w:rPr>
        <w:t xml:space="preserve">   Поважає гідність людини.</w:t>
      </w:r>
    </w:p>
    <w:p w:rsidR="00727C6C" w:rsidRPr="00E30EEC" w:rsidRDefault="00727C6C" w:rsidP="00861516">
      <w:pPr>
        <w:numPr>
          <w:ilvl w:val="0"/>
          <w:numId w:val="11"/>
        </w:numPr>
        <w:tabs>
          <w:tab w:val="left" w:pos="281"/>
        </w:tabs>
        <w:spacing w:line="36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bookmarkStart w:id="15" w:name="h.z337ya" w:colFirst="0" w:colLast="0"/>
      <w:bookmarkEnd w:id="15"/>
      <w:r w:rsidRPr="00E30EEC">
        <w:rPr>
          <w:rFonts w:ascii="Times New Roman" w:hAnsi="Times New Roman" w:cs="Times New Roman"/>
          <w:sz w:val="28"/>
          <w:szCs w:val="28"/>
        </w:rPr>
        <w:t xml:space="preserve">   Поважає права інших.</w:t>
      </w:r>
    </w:p>
    <w:p w:rsidR="00727C6C" w:rsidRPr="00E30EEC" w:rsidRDefault="00727C6C" w:rsidP="00861516">
      <w:pPr>
        <w:numPr>
          <w:ilvl w:val="0"/>
          <w:numId w:val="11"/>
        </w:numPr>
        <w:tabs>
          <w:tab w:val="left" w:pos="281"/>
        </w:tabs>
        <w:spacing w:line="36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bookmarkStart w:id="16" w:name="h.3j2qqm3" w:colFirst="0" w:colLast="0"/>
      <w:bookmarkEnd w:id="16"/>
      <w:r w:rsidRPr="00E30EEC">
        <w:rPr>
          <w:rFonts w:ascii="Times New Roman" w:hAnsi="Times New Roman" w:cs="Times New Roman"/>
          <w:sz w:val="28"/>
          <w:szCs w:val="28"/>
        </w:rPr>
        <w:t xml:space="preserve">   Приймає іншого таким, яким він є.</w:t>
      </w:r>
    </w:p>
    <w:p w:rsidR="00727C6C" w:rsidRPr="00E30EEC" w:rsidRDefault="00727C6C" w:rsidP="00861516">
      <w:pPr>
        <w:numPr>
          <w:ilvl w:val="0"/>
          <w:numId w:val="11"/>
        </w:numPr>
        <w:tabs>
          <w:tab w:val="left" w:pos="271"/>
        </w:tabs>
        <w:spacing w:line="36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bookmarkStart w:id="17" w:name="h.1y810tw" w:colFirst="0" w:colLast="0"/>
      <w:bookmarkEnd w:id="17"/>
      <w:r w:rsidRPr="00E30EEC">
        <w:rPr>
          <w:rFonts w:ascii="Times New Roman" w:hAnsi="Times New Roman" w:cs="Times New Roman"/>
          <w:sz w:val="28"/>
          <w:szCs w:val="28"/>
        </w:rPr>
        <w:t xml:space="preserve">   Здатна поставити себе на місце іншого,</w:t>
      </w:r>
    </w:p>
    <w:p w:rsidR="00727C6C" w:rsidRPr="00E30EEC" w:rsidRDefault="00727C6C" w:rsidP="00861516">
      <w:pPr>
        <w:numPr>
          <w:ilvl w:val="0"/>
          <w:numId w:val="11"/>
        </w:numPr>
        <w:tabs>
          <w:tab w:val="left" w:pos="281"/>
        </w:tabs>
        <w:spacing w:line="36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bookmarkStart w:id="18" w:name="h.4i7ojhp" w:colFirst="0" w:colLast="0"/>
      <w:bookmarkEnd w:id="18"/>
      <w:r w:rsidRPr="00E30EEC">
        <w:rPr>
          <w:rFonts w:ascii="Times New Roman" w:hAnsi="Times New Roman" w:cs="Times New Roman"/>
          <w:sz w:val="28"/>
          <w:szCs w:val="28"/>
        </w:rPr>
        <w:t xml:space="preserve">   Поважає право бути інакшим,</w:t>
      </w:r>
    </w:p>
    <w:p w:rsidR="00727C6C" w:rsidRPr="00E30EEC" w:rsidRDefault="00727C6C" w:rsidP="00861516">
      <w:pPr>
        <w:numPr>
          <w:ilvl w:val="0"/>
          <w:numId w:val="11"/>
        </w:numPr>
        <w:tabs>
          <w:tab w:val="left" w:pos="281"/>
        </w:tabs>
        <w:spacing w:line="36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bookmarkStart w:id="19" w:name="h.2xcytpi" w:colFirst="0" w:colLast="0"/>
      <w:bookmarkEnd w:id="19"/>
      <w:r w:rsidRPr="00E30EEC">
        <w:rPr>
          <w:rFonts w:ascii="Times New Roman" w:hAnsi="Times New Roman" w:cs="Times New Roman"/>
          <w:sz w:val="28"/>
          <w:szCs w:val="28"/>
        </w:rPr>
        <w:t xml:space="preserve">   Визнає різноманітність.</w:t>
      </w:r>
    </w:p>
    <w:p w:rsidR="00727C6C" w:rsidRPr="00E30EEC" w:rsidRDefault="00727C6C" w:rsidP="00861516">
      <w:pPr>
        <w:numPr>
          <w:ilvl w:val="0"/>
          <w:numId w:val="11"/>
        </w:numPr>
        <w:tabs>
          <w:tab w:val="left" w:pos="281"/>
        </w:tabs>
        <w:spacing w:line="36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bookmarkStart w:id="20" w:name="h.1ci93xb" w:colFirst="0" w:colLast="0"/>
      <w:bookmarkEnd w:id="20"/>
      <w:r w:rsidRPr="00E30EEC">
        <w:rPr>
          <w:rFonts w:ascii="Times New Roman" w:hAnsi="Times New Roman" w:cs="Times New Roman"/>
          <w:sz w:val="28"/>
          <w:szCs w:val="28"/>
        </w:rPr>
        <w:t xml:space="preserve">   Визнає рівність інших.</w:t>
      </w:r>
    </w:p>
    <w:p w:rsidR="00727C6C" w:rsidRPr="00E30EEC" w:rsidRDefault="00727C6C" w:rsidP="00861516">
      <w:pPr>
        <w:numPr>
          <w:ilvl w:val="0"/>
          <w:numId w:val="11"/>
        </w:numPr>
        <w:tabs>
          <w:tab w:val="left" w:pos="266"/>
        </w:tabs>
        <w:spacing w:line="36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bookmarkStart w:id="21" w:name="h.3whwml4" w:colFirst="0" w:colLast="0"/>
      <w:bookmarkEnd w:id="21"/>
      <w:r w:rsidRPr="00E30EEC">
        <w:rPr>
          <w:rFonts w:ascii="Times New Roman" w:hAnsi="Times New Roman" w:cs="Times New Roman"/>
          <w:sz w:val="28"/>
          <w:szCs w:val="28"/>
        </w:rPr>
        <w:t xml:space="preserve">   Терпима до чужих думок, вірувань, поведінки.</w:t>
      </w:r>
    </w:p>
    <w:p w:rsidR="00727C6C" w:rsidRPr="00E30EEC" w:rsidRDefault="00727C6C" w:rsidP="00861516">
      <w:pPr>
        <w:numPr>
          <w:ilvl w:val="0"/>
          <w:numId w:val="11"/>
        </w:numPr>
        <w:tabs>
          <w:tab w:val="left" w:pos="281"/>
        </w:tabs>
        <w:spacing w:line="36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bookmarkStart w:id="22" w:name="h.2bn6wsx" w:colFirst="0" w:colLast="0"/>
      <w:bookmarkEnd w:id="22"/>
      <w:r w:rsidRPr="00E30EEC">
        <w:rPr>
          <w:rFonts w:ascii="Times New Roman" w:hAnsi="Times New Roman" w:cs="Times New Roman"/>
          <w:sz w:val="28"/>
          <w:szCs w:val="28"/>
        </w:rPr>
        <w:t xml:space="preserve">   Відмовляється від домінування й насильства.</w:t>
      </w:r>
    </w:p>
    <w:p w:rsidR="00727C6C" w:rsidRPr="00E30EEC" w:rsidRDefault="00727C6C" w:rsidP="00861516">
      <w:pPr>
        <w:tabs>
          <w:tab w:val="left" w:pos="2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7C6C" w:rsidRPr="00E30EEC" w:rsidRDefault="00727C6C" w:rsidP="00861516">
      <w:pPr>
        <w:tabs>
          <w:tab w:val="left" w:pos="258"/>
        </w:tabs>
        <w:spacing w:line="360" w:lineRule="auto"/>
        <w:ind w:left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30EEC">
        <w:rPr>
          <w:rFonts w:ascii="Times New Roman" w:hAnsi="Times New Roman" w:cs="Times New Roman"/>
          <w:sz w:val="28"/>
          <w:szCs w:val="28"/>
        </w:rPr>
        <w:t>Чи виникали труднощі під час виконання завдання?</w:t>
      </w:r>
    </w:p>
    <w:p w:rsidR="00727C6C" w:rsidRPr="00E30EEC" w:rsidRDefault="00727C6C" w:rsidP="00861516">
      <w:pPr>
        <w:tabs>
          <w:tab w:val="left" w:pos="251"/>
        </w:tabs>
        <w:spacing w:line="360" w:lineRule="auto"/>
        <w:ind w:left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h.1t3h5sf" w:colFirst="0" w:colLast="0"/>
      <w:bookmarkEnd w:id="23"/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30EEC">
        <w:rPr>
          <w:rFonts w:ascii="Times New Roman" w:hAnsi="Times New Roman" w:cs="Times New Roman"/>
          <w:sz w:val="28"/>
          <w:szCs w:val="28"/>
        </w:rPr>
        <w:t>Для чого ми виконували це завдання?</w:t>
      </w:r>
    </w:p>
    <w:p w:rsidR="00727C6C" w:rsidRPr="00E30EEC" w:rsidRDefault="00727C6C" w:rsidP="00861516">
      <w:pPr>
        <w:tabs>
          <w:tab w:val="left" w:pos="251"/>
        </w:tabs>
        <w:spacing w:line="360" w:lineRule="auto"/>
        <w:ind w:left="3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C6C" w:rsidRPr="00E30EEC" w:rsidRDefault="00727C6C" w:rsidP="00861516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b/>
          <w:sz w:val="28"/>
          <w:szCs w:val="28"/>
        </w:rPr>
        <w:t>Вправа «Асоціативний ряд»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На аркуші паперу по вертикалі записане  слово «толерантність». Назвіть слова-характеристики людини, які асоціюються зі змістом поняття «толерантність» і починаються з літери вертикального рядка. Характеристики записуються навпроти літер:</w:t>
      </w:r>
    </w:p>
    <w:tbl>
      <w:tblPr>
        <w:tblW w:w="92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8364"/>
      </w:tblGrid>
      <w:tr w:rsidR="00727C6C" w:rsidRPr="00E30EEC" w:rsidTr="00B82332">
        <w:trPr>
          <w:trHeight w:val="3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терпимість;</w:t>
            </w:r>
          </w:p>
        </w:tc>
      </w:tr>
      <w:tr w:rsidR="00727C6C" w:rsidRPr="00E30EEC" w:rsidTr="00B82332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об'єктивність;</w:t>
            </w:r>
          </w:p>
        </w:tc>
      </w:tr>
      <w:tr w:rsidR="00727C6C" w:rsidRPr="00E30EEC" w:rsidTr="00B82332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ласкавість;</w:t>
            </w:r>
          </w:p>
        </w:tc>
      </w:tr>
      <w:tr w:rsidR="00727C6C" w:rsidRPr="00E30EEC" w:rsidTr="00B82332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емпатійність (</w:t>
            </w:r>
            <w:r w:rsidRPr="00E30EE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розуміння відносин, </w:t>
            </w:r>
            <w:hyperlink r:id="rId9">
              <w:r w:rsidRPr="00E30EEC">
                <w:rPr>
                  <w:rFonts w:ascii="Times New Roman" w:hAnsi="Times New Roman" w:cs="Times New Roman"/>
                  <w:sz w:val="28"/>
                  <w:szCs w:val="28"/>
                  <w:highlight w:val="white"/>
                </w:rPr>
                <w:t>почуттів</w:t>
              </w:r>
            </w:hyperlink>
            <w:r w:rsidRPr="00E30EE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, </w:t>
            </w:r>
            <w:hyperlink r:id="rId10">
              <w:r w:rsidRPr="00E30EEC">
                <w:rPr>
                  <w:rFonts w:ascii="Times New Roman" w:hAnsi="Times New Roman" w:cs="Times New Roman"/>
                  <w:sz w:val="28"/>
                  <w:szCs w:val="28"/>
                  <w:highlight w:val="white"/>
                </w:rPr>
                <w:t>психічних станів</w:t>
              </w:r>
            </w:hyperlink>
            <w:r w:rsidRPr="00E30EE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 іншої особи в формі </w:t>
            </w:r>
            <w:hyperlink r:id="rId11">
              <w:r w:rsidRPr="00E30EEC">
                <w:rPr>
                  <w:rFonts w:ascii="Times New Roman" w:hAnsi="Times New Roman" w:cs="Times New Roman"/>
                  <w:sz w:val="28"/>
                  <w:szCs w:val="28"/>
                  <w:highlight w:val="white"/>
                </w:rPr>
                <w:t>співпереживання</w:t>
              </w:r>
            </w:hyperlink>
            <w:r w:rsidRPr="00E30EEC">
              <w:rPr>
                <w:rFonts w:ascii="Times New Roman" w:hAnsi="Times New Roman" w:cs="Times New Roman"/>
                <w:sz w:val="28"/>
                <w:szCs w:val="28"/>
              </w:rPr>
              <w:t xml:space="preserve"> );</w:t>
            </w:r>
          </w:p>
        </w:tc>
      </w:tr>
      <w:tr w:rsidR="00727C6C" w:rsidRPr="00E30EEC" w:rsidTr="00B82332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рішучість;</w:t>
            </w:r>
          </w:p>
        </w:tc>
      </w:tr>
      <w:tr w:rsidR="00727C6C" w:rsidRPr="00E30EEC" w:rsidTr="00B82332">
        <w:trPr>
          <w:trHeight w:val="74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C6C" w:rsidRPr="00E30EEC" w:rsidRDefault="00727C6C" w:rsidP="008615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автентичність (насамперед це вираження щирості стосовно людини. Автентична людина бажає бути і є собою як у своїх безпосередніх реакціях, так і в поводженні загалом);</w:t>
            </w:r>
          </w:p>
        </w:tc>
      </w:tr>
      <w:tr w:rsidR="00727C6C" w:rsidRPr="00E30EEC" w:rsidTr="00B82332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надійність;</w:t>
            </w:r>
          </w:p>
        </w:tc>
      </w:tr>
      <w:tr w:rsidR="00727C6C" w:rsidRPr="00E30EEC" w:rsidTr="00B82332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творчість;</w:t>
            </w:r>
          </w:p>
        </w:tc>
      </w:tr>
      <w:tr w:rsidR="00727C6C" w:rsidRPr="00E30EEC" w:rsidTr="00B82332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ніжність;</w:t>
            </w:r>
          </w:p>
        </w:tc>
      </w:tr>
      <w:tr w:rsidR="00727C6C" w:rsidRPr="00E30EEC" w:rsidTr="00B82332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ініціативність;</w:t>
            </w:r>
          </w:p>
        </w:tc>
      </w:tr>
      <w:tr w:rsidR="00727C6C" w:rsidRPr="00E30EEC" w:rsidTr="00B82332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спокійність;</w:t>
            </w:r>
          </w:p>
        </w:tc>
      </w:tr>
      <w:tr w:rsidR="00727C6C" w:rsidRPr="00E30EEC" w:rsidTr="00B82332">
        <w:trPr>
          <w:trHeight w:val="3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C6C" w:rsidRPr="00E30EEC" w:rsidRDefault="00727C6C" w:rsidP="008615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C">
              <w:rPr>
                <w:rFonts w:ascii="Times New Roman" w:hAnsi="Times New Roman" w:cs="Times New Roman"/>
                <w:sz w:val="28"/>
                <w:szCs w:val="28"/>
              </w:rPr>
              <w:t xml:space="preserve">талановитість </w:t>
            </w:r>
          </w:p>
        </w:tc>
      </w:tr>
    </w:tbl>
    <w:p w:rsidR="00727C6C" w:rsidRPr="00E30EEC" w:rsidRDefault="00727C6C" w:rsidP="00861516">
      <w:pPr>
        <w:spacing w:line="360" w:lineRule="auto"/>
        <w:ind w:left="360" w:hanging="3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4" w:name="h.4d34og8" w:colFirst="0" w:colLast="0"/>
      <w:bookmarkEnd w:id="24"/>
    </w:p>
    <w:p w:rsidR="00727C6C" w:rsidRPr="00E30EEC" w:rsidRDefault="00727C6C" w:rsidP="00861516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b/>
          <w:sz w:val="28"/>
          <w:szCs w:val="28"/>
        </w:rPr>
        <w:t>Вправа «Рекомендації»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i/>
          <w:sz w:val="28"/>
          <w:szCs w:val="28"/>
        </w:rPr>
        <w:t>Інструкція.</w:t>
      </w:r>
      <w:r w:rsidRPr="00E30EEC">
        <w:rPr>
          <w:rFonts w:ascii="Times New Roman" w:hAnsi="Times New Roman" w:cs="Times New Roman"/>
          <w:sz w:val="28"/>
          <w:szCs w:val="28"/>
        </w:rPr>
        <w:t xml:space="preserve"> Учасникам необхідно підготувати рекомендацію для того, щоб їх прийняли в закритий елітарний клуб для толерантних людей. У ній необхідно розкрити свої основні чесноти, сильні сторони, подати себе як людину, гідну стати членом клубу.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>Беріть до уваги реальні, невигадані факти й сильні сторони.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b/>
          <w:sz w:val="28"/>
          <w:szCs w:val="28"/>
        </w:rPr>
        <w:t>Питання для обговорення:</w:t>
      </w:r>
    </w:p>
    <w:p w:rsidR="00727C6C" w:rsidRPr="00E30EEC" w:rsidRDefault="00727C6C" w:rsidP="00861516">
      <w:pPr>
        <w:numPr>
          <w:ilvl w:val="0"/>
          <w:numId w:val="3"/>
        </w:numPr>
        <w:tabs>
          <w:tab w:val="left" w:pos="258"/>
        </w:tabs>
        <w:spacing w:line="36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</w:rPr>
        <w:t xml:space="preserve">Чиї </w:t>
      </w:r>
      <w:r w:rsidRPr="00E30EEC"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  <w:r w:rsidRPr="00E30EEC">
        <w:rPr>
          <w:rFonts w:ascii="Times New Roman" w:hAnsi="Times New Roman" w:cs="Times New Roman"/>
          <w:sz w:val="28"/>
          <w:szCs w:val="28"/>
        </w:rPr>
        <w:t xml:space="preserve"> сподобалися? Чим саме?</w:t>
      </w:r>
    </w:p>
    <w:p w:rsidR="00727C6C" w:rsidRPr="00E30EEC" w:rsidRDefault="00727C6C" w:rsidP="00861516">
      <w:pPr>
        <w:numPr>
          <w:ilvl w:val="0"/>
          <w:numId w:val="3"/>
        </w:numPr>
        <w:tabs>
          <w:tab w:val="left" w:pos="254"/>
        </w:tabs>
        <w:spacing w:line="36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h.2s8eyo1" w:colFirst="0" w:colLast="0"/>
      <w:bookmarkEnd w:id="25"/>
      <w:r w:rsidRPr="00E30EEC">
        <w:rPr>
          <w:rFonts w:ascii="Times New Roman" w:hAnsi="Times New Roman" w:cs="Times New Roman"/>
          <w:sz w:val="28"/>
          <w:szCs w:val="28"/>
        </w:rPr>
        <w:t>Якщо в когось виникали труднощі, то з чим це пов'язано? Як їх можна подолати?</w:t>
      </w:r>
    </w:p>
    <w:p w:rsidR="00727C6C" w:rsidRPr="00E30EEC" w:rsidRDefault="00727C6C" w:rsidP="00861516">
      <w:pPr>
        <w:tabs>
          <w:tab w:val="left" w:pos="254"/>
        </w:tabs>
        <w:spacing w:line="360" w:lineRule="auto"/>
        <w:ind w:left="3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C6C" w:rsidRPr="00E30EEC" w:rsidRDefault="00727C6C" w:rsidP="008615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b/>
          <w:sz w:val="28"/>
          <w:szCs w:val="28"/>
        </w:rPr>
        <w:t xml:space="preserve">V. Підсумок заняття </w:t>
      </w:r>
    </w:p>
    <w:p w:rsidR="00727C6C" w:rsidRPr="00EE5FAF" w:rsidRDefault="00727C6C" w:rsidP="008615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5FAF">
        <w:rPr>
          <w:rFonts w:ascii="Times New Roman" w:hAnsi="Times New Roman" w:cs="Times New Roman"/>
          <w:b/>
          <w:sz w:val="28"/>
          <w:szCs w:val="28"/>
          <w:lang w:val="uk-UA"/>
        </w:rPr>
        <w:t>«Мікрофон»</w:t>
      </w:r>
    </w:p>
    <w:p w:rsidR="00727C6C" w:rsidRPr="00E30EEC" w:rsidRDefault="00727C6C" w:rsidP="00861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- Як толерантність пов’</w:t>
      </w:r>
      <w:r w:rsidRPr="00E30EEC">
        <w:rPr>
          <w:rFonts w:ascii="Times New Roman" w:hAnsi="Times New Roman" w:cs="Times New Roman"/>
          <w:sz w:val="28"/>
          <w:szCs w:val="28"/>
        </w:rPr>
        <w:t>язана з успіхом людини?</w:t>
      </w:r>
    </w:p>
    <w:p w:rsidR="00727C6C" w:rsidRPr="00E30EEC" w:rsidRDefault="00727C6C" w:rsidP="00861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- Чи завжди толерантні люди – успішні?</w:t>
      </w:r>
    </w:p>
    <w:p w:rsidR="00727C6C" w:rsidRPr="00E30EEC" w:rsidRDefault="00727C6C" w:rsidP="00861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- Яка ваша формула толерантності?</w:t>
      </w:r>
    </w:p>
    <w:p w:rsidR="00727C6C" w:rsidRPr="00EE5FAF" w:rsidRDefault="00727C6C" w:rsidP="00EE5F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  <w:lang w:val="uk-UA"/>
        </w:rPr>
        <w:t>- А формула успіху?</w:t>
      </w:r>
      <w:bookmarkStart w:id="26" w:name="h.17dp8vu" w:colFirst="0" w:colLast="0"/>
      <w:bookmarkEnd w:id="26"/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EEC">
        <w:rPr>
          <w:rFonts w:ascii="Times New Roman" w:hAnsi="Times New Roman" w:cs="Times New Roman"/>
          <w:sz w:val="28"/>
          <w:szCs w:val="28"/>
        </w:rPr>
        <w:t xml:space="preserve">Наш урок завершується, і ми прощаємося. Але чи все ви встигли сказати одне одному? Зараз у вас є шанс сказати все, що хочете. Висловити свої думки можна так, щоб почули всі або лише той, кому ці слова адресовані. 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30EE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Прийом «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Спільн</w:t>
      </w:r>
      <w:r w:rsidRPr="00E30EE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 радість»</w:t>
      </w:r>
    </w:p>
    <w:p w:rsidR="00727C6C" w:rsidRPr="00E30EEC" w:rsidRDefault="00727C6C" w:rsidP="00861516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0EEC">
        <w:rPr>
          <w:rFonts w:ascii="Times New Roman" w:hAnsi="Times New Roman" w:cs="Times New Roman"/>
          <w:i/>
          <w:sz w:val="28"/>
          <w:szCs w:val="28"/>
          <w:u w:val="single"/>
        </w:rPr>
        <w:t>Подякуймо оплесками собі та своїм однокласникам за те, що вони були тут разом із нами і продемонстрували неабияку толерантність у спілкуванні між собою.</w:t>
      </w:r>
    </w:p>
    <w:p w:rsidR="00727C6C" w:rsidRDefault="00727C6C">
      <w:pPr>
        <w:tabs>
          <w:tab w:val="left" w:pos="28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7" w:name="h.3rdcrjn" w:colFirst="0" w:colLast="0"/>
      <w:bookmarkEnd w:id="27"/>
    </w:p>
    <w:p w:rsidR="00727C6C" w:rsidRPr="00861516" w:rsidRDefault="00727C6C">
      <w:pPr>
        <w:tabs>
          <w:tab w:val="left" w:pos="28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7C6C" w:rsidRDefault="00727C6C" w:rsidP="00EE5FAF">
      <w:pPr>
        <w:tabs>
          <w:tab w:val="left" w:pos="28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використаної літератури</w:t>
      </w:r>
    </w:p>
    <w:p w:rsidR="00727C6C" w:rsidRDefault="00727C6C" w:rsidP="00EE5FAF">
      <w:pPr>
        <w:tabs>
          <w:tab w:val="left" w:pos="28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C6C" w:rsidRPr="00861516" w:rsidRDefault="00727C6C" w:rsidP="00255AB7">
      <w:pPr>
        <w:tabs>
          <w:tab w:val="left" w:pos="28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5FA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15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861516">
        <w:rPr>
          <w:rFonts w:ascii="Times New Roman" w:hAnsi="Times New Roman" w:cs="Times New Roman"/>
          <w:sz w:val="28"/>
          <w:szCs w:val="28"/>
        </w:rPr>
        <w:t>Бакуліна Н. – «Словник толерантності»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Н. Бакуліна</w:t>
      </w:r>
      <w:r w:rsidRPr="00861516">
        <w:rPr>
          <w:rFonts w:ascii="Times New Roman" w:hAnsi="Times New Roman" w:cs="Times New Roman"/>
          <w:sz w:val="28"/>
          <w:szCs w:val="28"/>
        </w:rPr>
        <w:t xml:space="preserve"> // Початкова школа . – 2005 - № 1 – с. 47 – 49.</w:t>
      </w:r>
    </w:p>
    <w:p w:rsidR="00727C6C" w:rsidRDefault="00727C6C" w:rsidP="00255AB7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6151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uk-UA"/>
        </w:rPr>
        <w:t xml:space="preserve">. </w:t>
      </w:r>
      <w:r w:rsidRPr="00861516">
        <w:rPr>
          <w:color w:val="000000"/>
          <w:sz w:val="28"/>
          <w:szCs w:val="28"/>
          <w:lang w:val="uk-UA"/>
        </w:rPr>
        <w:t xml:space="preserve"> </w:t>
      </w:r>
      <w:r w:rsidRPr="00861516">
        <w:rPr>
          <w:color w:val="000000"/>
          <w:sz w:val="28"/>
          <w:szCs w:val="28"/>
        </w:rPr>
        <w:t>Декларація принципів толерантності // Освіта України – 2003 ,  № 83 – с. 4</w:t>
      </w:r>
    </w:p>
    <w:p w:rsidR="00727C6C" w:rsidRPr="00255AB7" w:rsidRDefault="00727C6C" w:rsidP="00255AB7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декларація прав людини [</w:t>
      </w:r>
      <w:r w:rsidRPr="00255AB7">
        <w:rPr>
          <w:rFonts w:ascii="Times New Roman" w:hAnsi="Times New Roman" w:cs="Times New Roman"/>
          <w:sz w:val="28"/>
          <w:szCs w:val="28"/>
        </w:rPr>
        <w:t>електронний ресурс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]: </w:t>
      </w:r>
      <w:hyperlink r:id="rId12">
        <w:r w:rsidRPr="00255AB7">
          <w:rPr>
            <w:rStyle w:val="Hyperlink"/>
            <w:rFonts w:ascii="Times New Roman" w:hAnsi="Times New Roman"/>
            <w:sz w:val="28"/>
            <w:szCs w:val="28"/>
          </w:rPr>
          <w:t>http://zakon.rada.gov.ua/cgi-bin/laws/main.cgi?nreg=995_015</w:t>
        </w:r>
      </w:hyperlink>
    </w:p>
    <w:p w:rsidR="00727C6C" w:rsidRPr="00861516" w:rsidRDefault="00727C6C" w:rsidP="00255AB7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</w:t>
      </w:r>
      <w:r w:rsidRPr="00861516">
        <w:rPr>
          <w:color w:val="000000"/>
          <w:sz w:val="28"/>
          <w:szCs w:val="28"/>
          <w:lang w:val="uk-UA"/>
        </w:rPr>
        <w:t xml:space="preserve">. </w:t>
      </w:r>
      <w:r w:rsidRPr="00861516">
        <w:rPr>
          <w:color w:val="000000"/>
          <w:sz w:val="28"/>
          <w:szCs w:val="28"/>
        </w:rPr>
        <w:t>Костянтинова О. Навчаймося толерантності та культури миру</w:t>
      </w:r>
      <w:r>
        <w:rPr>
          <w:color w:val="000000"/>
          <w:sz w:val="28"/>
          <w:szCs w:val="28"/>
          <w:lang w:val="uk-UA"/>
        </w:rPr>
        <w:t xml:space="preserve"> /                               О. Костянтинова </w:t>
      </w:r>
      <w:r w:rsidRPr="00861516">
        <w:rPr>
          <w:color w:val="000000"/>
          <w:sz w:val="28"/>
          <w:szCs w:val="28"/>
        </w:rPr>
        <w:t xml:space="preserve"> // Педагогіка толерантності – 2003 , № 1 – с 9 – 18 .</w:t>
      </w:r>
    </w:p>
    <w:p w:rsidR="00727C6C" w:rsidRPr="00861516" w:rsidRDefault="00727C6C" w:rsidP="00255AB7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</w:t>
      </w:r>
      <w:r w:rsidRPr="00861516">
        <w:rPr>
          <w:color w:val="000000"/>
          <w:sz w:val="28"/>
          <w:szCs w:val="28"/>
          <w:lang w:val="uk-UA"/>
        </w:rPr>
        <w:t xml:space="preserve">. </w:t>
      </w:r>
      <w:r w:rsidRPr="00861516">
        <w:rPr>
          <w:color w:val="000000"/>
          <w:sz w:val="28"/>
          <w:szCs w:val="28"/>
        </w:rPr>
        <w:t xml:space="preserve"> Кулик Є.В. Що приєднує усіх і дає право на індивідуальність / 3 кн. «Бібліотека для юнацтва в демократичному суспільстві»</w:t>
      </w:r>
      <w:r>
        <w:rPr>
          <w:color w:val="000000"/>
          <w:sz w:val="28"/>
          <w:szCs w:val="28"/>
          <w:lang w:val="uk-UA"/>
        </w:rPr>
        <w:t xml:space="preserve"> / Є.В. Кулик</w:t>
      </w:r>
      <w:r w:rsidRPr="00861516">
        <w:rPr>
          <w:color w:val="000000"/>
          <w:sz w:val="28"/>
          <w:szCs w:val="28"/>
        </w:rPr>
        <w:t xml:space="preserve"> - Хмельницький , 2007 . – с. 54 – 63 .</w:t>
      </w:r>
    </w:p>
    <w:p w:rsidR="00727C6C" w:rsidRPr="00255AB7" w:rsidRDefault="00727C6C" w:rsidP="00255AB7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sz w:val="28"/>
          <w:szCs w:val="28"/>
        </w:rPr>
      </w:pPr>
      <w:r>
        <w:rPr>
          <w:color w:val="000000"/>
          <w:lang w:val="uk-UA"/>
        </w:rPr>
        <w:t>6</w:t>
      </w:r>
      <w:r w:rsidRPr="00255AB7">
        <w:rPr>
          <w:color w:val="000000"/>
          <w:sz w:val="28"/>
          <w:szCs w:val="28"/>
          <w:lang w:val="uk-UA"/>
        </w:rPr>
        <w:t xml:space="preserve">. </w:t>
      </w:r>
      <w:r w:rsidRPr="00255AB7">
        <w:rPr>
          <w:color w:val="000000"/>
          <w:sz w:val="28"/>
          <w:szCs w:val="28"/>
        </w:rPr>
        <w:t xml:space="preserve"> Матієнко О. Виховання толерантної починається з учителя</w:t>
      </w:r>
      <w:r>
        <w:rPr>
          <w:color w:val="000000"/>
          <w:sz w:val="28"/>
          <w:szCs w:val="28"/>
          <w:lang w:val="uk-UA"/>
        </w:rPr>
        <w:t xml:space="preserve"> / О. Матвієнко </w:t>
      </w:r>
      <w:r w:rsidRPr="00255AB7">
        <w:rPr>
          <w:color w:val="000000"/>
          <w:sz w:val="28"/>
          <w:szCs w:val="28"/>
        </w:rPr>
        <w:t xml:space="preserve"> // Рідна школа – 2005 - +№6 – с.29 – 32 .</w:t>
      </w:r>
      <w:r w:rsidRPr="00255AB7">
        <w:rPr>
          <w:color w:val="000000"/>
          <w:sz w:val="28"/>
          <w:szCs w:val="28"/>
          <w:lang w:val="uk-UA"/>
        </w:rPr>
        <w:t xml:space="preserve">6. </w:t>
      </w:r>
      <w:hyperlink r:id="rId13">
        <w:r w:rsidRPr="00255AB7">
          <w:rPr>
            <w:sz w:val="28"/>
            <w:szCs w:val="28"/>
          </w:rPr>
          <w:t>Новик В. Духовный смысл толерантности (Толерантность: сила или слабость?).</w:t>
        </w:r>
      </w:hyperlink>
      <w:hyperlink r:id="rId14">
        <w:r w:rsidRPr="00255AB7">
          <w:rPr>
            <w:sz w:val="28"/>
            <w:szCs w:val="28"/>
          </w:rPr>
          <w:t xml:space="preserve"> – М.</w:t>
        </w:r>
        <w:r w:rsidRPr="00255AB7">
          <w:rPr>
            <w:sz w:val="28"/>
            <w:szCs w:val="28"/>
            <w:lang w:val="uk-UA"/>
          </w:rPr>
          <w:t xml:space="preserve">, 2004 </w:t>
        </w:r>
        <w:r w:rsidRPr="00255AB7">
          <w:rPr>
            <w:sz w:val="28"/>
            <w:szCs w:val="28"/>
          </w:rPr>
          <w:t xml:space="preserve"> 2004.</w:t>
        </w:r>
      </w:hyperlink>
      <w:r w:rsidRPr="00255AB7">
        <w:rPr>
          <w:sz w:val="28"/>
          <w:szCs w:val="28"/>
        </w:rPr>
        <w:t xml:space="preserve"> </w:t>
      </w:r>
      <w:bookmarkStart w:id="28" w:name="h.qsh70q" w:colFirst="0" w:colLast="0"/>
      <w:bookmarkEnd w:id="28"/>
    </w:p>
    <w:sectPr w:rsidR="00727C6C" w:rsidRPr="00255AB7" w:rsidSect="00313706">
      <w:pgSz w:w="11906" w:h="16838"/>
      <w:pgMar w:top="1258" w:right="1286" w:bottom="1438" w:left="1701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DBB"/>
    <w:multiLevelType w:val="multilevel"/>
    <w:tmpl w:val="EF981A38"/>
    <w:lvl w:ilvl="0">
      <w:start w:val="1"/>
      <w:numFmt w:val="bullet"/>
      <w:lvlText w:val="o"/>
      <w:lvlJc w:val="left"/>
      <w:pPr>
        <w:ind w:left="990" w:firstLine="63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Times New Roman" w:hAnsi="Arial"/>
        <w:vertAlign w:val="baseline"/>
      </w:rPr>
    </w:lvl>
  </w:abstractNum>
  <w:abstractNum w:abstractNumId="1">
    <w:nsid w:val="08B9467B"/>
    <w:multiLevelType w:val="multilevel"/>
    <w:tmpl w:val="34BC6CC0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2">
    <w:nsid w:val="0E044EC2"/>
    <w:multiLevelType w:val="multilevel"/>
    <w:tmpl w:val="385CA5C0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">
    <w:nsid w:val="15755C0E"/>
    <w:multiLevelType w:val="multilevel"/>
    <w:tmpl w:val="9A52A1C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4">
    <w:nsid w:val="2559783E"/>
    <w:multiLevelType w:val="multilevel"/>
    <w:tmpl w:val="53B22C60"/>
    <w:lvl w:ilvl="0">
      <w:start w:val="1"/>
      <w:numFmt w:val="bullet"/>
      <w:lvlText w:val="o"/>
      <w:lvlJc w:val="left"/>
      <w:pPr>
        <w:ind w:left="990" w:firstLine="63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Times New Roman" w:hAnsi="Arial"/>
        <w:vertAlign w:val="baseline"/>
      </w:rPr>
    </w:lvl>
  </w:abstractNum>
  <w:abstractNum w:abstractNumId="5">
    <w:nsid w:val="2A1479F5"/>
    <w:multiLevelType w:val="multilevel"/>
    <w:tmpl w:val="FCD07F0A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6">
    <w:nsid w:val="306D7B52"/>
    <w:multiLevelType w:val="multilevel"/>
    <w:tmpl w:val="B8FAEE44"/>
    <w:lvl w:ilvl="0">
      <w:start w:val="1"/>
      <w:numFmt w:val="decimal"/>
      <w:lvlText w:val="%1."/>
      <w:lvlJc w:val="left"/>
      <w:pPr>
        <w:ind w:left="786" w:firstLine="426"/>
      </w:pPr>
      <w:rPr>
        <w:rFonts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vertAlign w:val="baseline"/>
      </w:rPr>
    </w:lvl>
  </w:abstractNum>
  <w:abstractNum w:abstractNumId="7">
    <w:nsid w:val="32010B63"/>
    <w:multiLevelType w:val="multilevel"/>
    <w:tmpl w:val="E79CD1F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8">
    <w:nsid w:val="36BD283D"/>
    <w:multiLevelType w:val="hybridMultilevel"/>
    <w:tmpl w:val="D2468918"/>
    <w:lvl w:ilvl="0" w:tplc="E5BE3D3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0171F8"/>
    <w:multiLevelType w:val="hybridMultilevel"/>
    <w:tmpl w:val="DA14CE44"/>
    <w:lvl w:ilvl="0" w:tplc="E3C495F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C0D596E"/>
    <w:multiLevelType w:val="hybridMultilevel"/>
    <w:tmpl w:val="94586F28"/>
    <w:lvl w:ilvl="0" w:tplc="CC3CC2E0">
      <w:start w:val="9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1">
    <w:nsid w:val="4E7534BB"/>
    <w:multiLevelType w:val="hybridMultilevel"/>
    <w:tmpl w:val="F83E2A54"/>
    <w:lvl w:ilvl="0" w:tplc="7D861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B91420"/>
    <w:multiLevelType w:val="multilevel"/>
    <w:tmpl w:val="80D27E0C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3">
    <w:nsid w:val="55903963"/>
    <w:multiLevelType w:val="multilevel"/>
    <w:tmpl w:val="8326E616"/>
    <w:lvl w:ilvl="0">
      <w:start w:val="6"/>
      <w:numFmt w:val="decimal"/>
      <w:lvlText w:val="%1."/>
      <w:lvlJc w:val="left"/>
      <w:pPr>
        <w:ind w:left="1080" w:firstLine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abstractNum w:abstractNumId="14">
    <w:nsid w:val="559616AA"/>
    <w:multiLevelType w:val="hybridMultilevel"/>
    <w:tmpl w:val="10503A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131027"/>
    <w:multiLevelType w:val="multilevel"/>
    <w:tmpl w:val="962C7C1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6">
    <w:nsid w:val="75F2070C"/>
    <w:multiLevelType w:val="multilevel"/>
    <w:tmpl w:val="F78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A6193C"/>
    <w:multiLevelType w:val="hybridMultilevel"/>
    <w:tmpl w:val="2BDCFF5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11"/>
  </w:num>
  <w:num w:numId="13">
    <w:abstractNumId w:val="16"/>
  </w:num>
  <w:num w:numId="14">
    <w:abstractNumId w:val="10"/>
  </w:num>
  <w:num w:numId="15">
    <w:abstractNumId w:val="8"/>
  </w:num>
  <w:num w:numId="16">
    <w:abstractNumId w:val="9"/>
  </w:num>
  <w:num w:numId="17">
    <w:abstractNumId w:val="1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816"/>
    <w:rsid w:val="001156B1"/>
    <w:rsid w:val="002427E3"/>
    <w:rsid w:val="00255AB7"/>
    <w:rsid w:val="00313706"/>
    <w:rsid w:val="00380D2F"/>
    <w:rsid w:val="003D14F5"/>
    <w:rsid w:val="007147CA"/>
    <w:rsid w:val="00727C6C"/>
    <w:rsid w:val="0081573F"/>
    <w:rsid w:val="00861516"/>
    <w:rsid w:val="008929D0"/>
    <w:rsid w:val="008C6055"/>
    <w:rsid w:val="009810AC"/>
    <w:rsid w:val="00992420"/>
    <w:rsid w:val="009C6913"/>
    <w:rsid w:val="00A544D1"/>
    <w:rsid w:val="00A565F5"/>
    <w:rsid w:val="00B107F7"/>
    <w:rsid w:val="00B82332"/>
    <w:rsid w:val="00C62816"/>
    <w:rsid w:val="00D5041F"/>
    <w:rsid w:val="00E30EEC"/>
    <w:rsid w:val="00E54939"/>
    <w:rsid w:val="00EA60AD"/>
    <w:rsid w:val="00EE5FAF"/>
    <w:rsid w:val="00FB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55"/>
    <w:pPr>
      <w:spacing w:line="276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605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605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605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605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6055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605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C3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C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C3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C3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C3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C3"/>
    <w:rPr>
      <w:rFonts w:asciiTheme="minorHAnsi" w:eastAsiaTheme="minorEastAsia" w:hAnsiTheme="minorHAnsi" w:cstheme="minorBidi"/>
      <w:b/>
      <w:bCs/>
      <w:color w:val="000000"/>
    </w:rPr>
  </w:style>
  <w:style w:type="table" w:customStyle="1" w:styleId="TableNormal1">
    <w:name w:val="Table Normal1"/>
    <w:uiPriority w:val="99"/>
    <w:rsid w:val="008C6055"/>
    <w:pPr>
      <w:spacing w:line="276" w:lineRule="auto"/>
    </w:pPr>
    <w:rPr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C6055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ED31C3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C6055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ED31C3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a">
    <w:name w:val="Стиль"/>
    <w:basedOn w:val="TableNormal1"/>
    <w:uiPriority w:val="99"/>
    <w:rsid w:val="008C6055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1">
    <w:name w:val="Стиль1"/>
    <w:basedOn w:val="TableNormal1"/>
    <w:uiPriority w:val="99"/>
    <w:rsid w:val="008C6055"/>
    <w:tblPr>
      <w:tblStyleRowBandSize w:val="1"/>
      <w:tblStyleColBandSize w:val="1"/>
      <w:tblCellMar>
        <w:top w:w="0" w:type="dxa"/>
        <w:bottom w:w="0" w:type="dxa"/>
      </w:tblCellMar>
    </w:tblPr>
  </w:style>
  <w:style w:type="character" w:styleId="Hyperlink">
    <w:name w:val="Hyperlink"/>
    <w:basedOn w:val="DefaultParagraphFont"/>
    <w:uiPriority w:val="99"/>
    <w:rsid w:val="008929D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929D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8929D0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929D0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2427E3"/>
    <w:rPr>
      <w:rFonts w:cs="Times New Roman"/>
      <w:b/>
      <w:bCs/>
    </w:rPr>
  </w:style>
  <w:style w:type="paragraph" w:customStyle="1" w:styleId="a0">
    <w:name w:val="Без интервала"/>
    <w:uiPriority w:val="99"/>
    <w:rsid w:val="009C6913"/>
    <w:rPr>
      <w:rFonts w:ascii="Calibri" w:eastAsia="Times New Roman" w:hAnsi="Calibri" w:cs="Times New Roman"/>
      <w:lang w:eastAsia="en-US"/>
    </w:rPr>
  </w:style>
  <w:style w:type="character" w:customStyle="1" w:styleId="longtext">
    <w:name w:val="long_text"/>
    <w:basedOn w:val="DefaultParagraphFont"/>
    <w:uiPriority w:val="99"/>
    <w:rsid w:val="009C6913"/>
    <w:rPr>
      <w:rFonts w:cs="Times New Roman"/>
    </w:rPr>
  </w:style>
  <w:style w:type="character" w:customStyle="1" w:styleId="hps">
    <w:name w:val="hps"/>
    <w:basedOn w:val="DefaultParagraphFont"/>
    <w:uiPriority w:val="99"/>
    <w:rsid w:val="009C6913"/>
    <w:rPr>
      <w:rFonts w:cs="Times New Roman"/>
    </w:rPr>
  </w:style>
  <w:style w:type="character" w:customStyle="1" w:styleId="atn">
    <w:name w:val="atn"/>
    <w:basedOn w:val="DefaultParagraphFont"/>
    <w:uiPriority w:val="99"/>
    <w:rsid w:val="009C6913"/>
    <w:rPr>
      <w:rFonts w:cs="Times New Roman"/>
    </w:rPr>
  </w:style>
  <w:style w:type="character" w:customStyle="1" w:styleId="hpsatn">
    <w:name w:val="hps atn"/>
    <w:basedOn w:val="DefaultParagraphFont"/>
    <w:uiPriority w:val="99"/>
    <w:rsid w:val="009C69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gumer.info/bogoslov_Buks/Philos/Article/nov_tol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ica.in.ua/sim-ya-tse/" TargetMode="External"/><Relationship Id="rId12" Type="http://schemas.openxmlformats.org/officeDocument/2006/relationships/hyperlink" Target="http://zakon.rada.gov.ua/cgi-bin/laws/main.cgi?nreg=995_0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children.kmu.gov.ua/img/forall/content/school/lesson6_1.jpg" TargetMode="External"/><Relationship Id="rId11" Type="http://schemas.openxmlformats.org/officeDocument/2006/relationships/hyperlink" Target="http://uk.wikipedia.org/wiki/%D0%A1%D0%BF%D1%96%D0%B2%D0%BF%D0%B5%D1%80%D0%B5%D0%B6%D0%B8%D0%B2%D0%B0%D0%BD%D0%BD%D1%8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&#1089;&#1090;&#1072;&#1085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F%D0%BE%D1%87%D1%83%D1%82%D1%82%D1%8F" TargetMode="External"/><Relationship Id="rId14" Type="http://schemas.openxmlformats.org/officeDocument/2006/relationships/hyperlink" Target="http://www.gumer.info/bibliotek_Buks/Sociolog/toler/05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21</Pages>
  <Words>3616</Words>
  <Characters>20616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Корнієнко.docx</dc:title>
  <dc:subject/>
  <dc:creator>Мама</dc:creator>
  <cp:keywords/>
  <dc:description/>
  <cp:lastModifiedBy>света</cp:lastModifiedBy>
  <cp:revision>10</cp:revision>
  <dcterms:created xsi:type="dcterms:W3CDTF">2014-07-30T06:34:00Z</dcterms:created>
  <dcterms:modified xsi:type="dcterms:W3CDTF">2014-11-17T09:59:00Z</dcterms:modified>
</cp:coreProperties>
</file>